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E" w:rsidRDefault="00A46D3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46D3E" w:rsidRDefault="00A46D3E">
      <w:pPr>
        <w:pStyle w:val="ConsPlusNormal"/>
        <w:jc w:val="both"/>
        <w:outlineLvl w:val="0"/>
      </w:pPr>
    </w:p>
    <w:p w:rsidR="00A46D3E" w:rsidRDefault="00A46D3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46D3E" w:rsidRDefault="00A46D3E">
      <w:pPr>
        <w:pStyle w:val="ConsPlusTitle"/>
        <w:jc w:val="both"/>
      </w:pPr>
    </w:p>
    <w:p w:rsidR="00A46D3E" w:rsidRDefault="00A46D3E">
      <w:pPr>
        <w:pStyle w:val="ConsPlusTitle"/>
        <w:jc w:val="center"/>
      </w:pPr>
      <w:r>
        <w:t>ПОСТАНОВЛЕНИЕ</w:t>
      </w:r>
    </w:p>
    <w:p w:rsidR="00A46D3E" w:rsidRDefault="00A46D3E">
      <w:pPr>
        <w:pStyle w:val="ConsPlusTitle"/>
        <w:jc w:val="center"/>
      </w:pPr>
      <w:r>
        <w:t xml:space="preserve">от 18 сентября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N 1117</w:t>
      </w:r>
    </w:p>
    <w:p w:rsidR="00A46D3E" w:rsidRDefault="00A46D3E">
      <w:pPr>
        <w:pStyle w:val="ConsPlusTitle"/>
        <w:jc w:val="both"/>
      </w:pPr>
    </w:p>
    <w:p w:rsidR="00A46D3E" w:rsidRDefault="00A46D3E">
      <w:pPr>
        <w:pStyle w:val="ConsPlusTitle"/>
        <w:jc w:val="center"/>
      </w:pPr>
      <w:r>
        <w:t>ОБ УТВЕРЖДЕНИИ НОРМ И ПРАВИЛ</w:t>
      </w:r>
    </w:p>
    <w:p w:rsidR="00A46D3E" w:rsidRDefault="00A46D3E">
      <w:pPr>
        <w:pStyle w:val="ConsPlusTitle"/>
        <w:jc w:val="center"/>
      </w:pPr>
      <w:r>
        <w:t>ОБЕСПЕЧЕНИЯ ЗА СЧЕТ СРЕДСТВ ФЕДЕРАЛЬНОГО БЮДЖЕТА</w:t>
      </w:r>
    </w:p>
    <w:p w:rsidR="00A46D3E" w:rsidRDefault="00A46D3E">
      <w:pPr>
        <w:pStyle w:val="ConsPlusTitle"/>
        <w:jc w:val="center"/>
      </w:pPr>
      <w:r>
        <w:t>БЕСПЛАТНЫМ ПИТАНИЕМ, БЕСПЛАТНЫМ КОМПЛЕКТОМ ОДЕЖДЫ, ОБУВИ</w:t>
      </w:r>
    </w:p>
    <w:p w:rsidR="00A46D3E" w:rsidRDefault="00A46D3E">
      <w:pPr>
        <w:pStyle w:val="ConsPlusTitle"/>
        <w:jc w:val="center"/>
      </w:pPr>
      <w:r>
        <w:t>И МЯГКИМ ИНВЕНТАРЕМ ДЕТЕЙ, НАХОДЯЩИХСЯ В ОРГАНИЗАЦИЯХ</w:t>
      </w:r>
    </w:p>
    <w:p w:rsidR="00A46D3E" w:rsidRDefault="00A46D3E">
      <w:pPr>
        <w:pStyle w:val="ConsPlusTitle"/>
        <w:jc w:val="center"/>
      </w:pPr>
      <w:r>
        <w:t>ДЛЯ ДЕТЕЙ-СИРОТ И ДЕТЕЙ, ОСТАВШИХСЯ БЕЗ ПОПЕЧЕНИЯ</w:t>
      </w:r>
    </w:p>
    <w:p w:rsidR="00A46D3E" w:rsidRDefault="00A46D3E">
      <w:pPr>
        <w:pStyle w:val="ConsPlusTitle"/>
        <w:jc w:val="center"/>
      </w:pPr>
      <w:r>
        <w:t>РОДИТЕЛЕЙ, А ТАКЖЕ ДЕТЕЙ-СИРОТ И ДЕТЕЙ, ОСТАВШИХСЯ</w:t>
      </w:r>
    </w:p>
    <w:p w:rsidR="00A46D3E" w:rsidRDefault="00A46D3E">
      <w:pPr>
        <w:pStyle w:val="ConsPlusTitle"/>
        <w:jc w:val="center"/>
      </w:pPr>
      <w:r>
        <w:t>БЕЗ ПОПЕЧЕНИЯ РОДИТЕЛЕЙ, ЛИЦ ИЗ ЧИСЛА ДЕТЕЙ-СИРОТ И ДЕТЕЙ,</w:t>
      </w:r>
    </w:p>
    <w:p w:rsidR="00A46D3E" w:rsidRDefault="00A46D3E">
      <w:pPr>
        <w:pStyle w:val="ConsPlusTitle"/>
        <w:jc w:val="center"/>
      </w:pPr>
      <w:r>
        <w:t>ОСТАВШИХСЯ БЕЗ ПОПЕЧЕНИЯ РОДИТЕЛЕЙ, ЛИЦ, ПОТЕРЯВШИХ</w:t>
      </w:r>
    </w:p>
    <w:p w:rsidR="00A46D3E" w:rsidRDefault="00A46D3E">
      <w:pPr>
        <w:pStyle w:val="ConsPlusTitle"/>
        <w:jc w:val="center"/>
      </w:pPr>
      <w:r>
        <w:t>В ПЕРИОД ОБУЧЕНИЯ ОБОИХ РОДИТЕЛЕЙ ИЛИ ЕДИНСТВЕННОГО</w:t>
      </w:r>
    </w:p>
    <w:p w:rsidR="00A46D3E" w:rsidRDefault="00A46D3E">
      <w:pPr>
        <w:pStyle w:val="ConsPlusTitle"/>
        <w:jc w:val="center"/>
      </w:pPr>
      <w:r>
        <w:t>РОДИТЕЛЯ, ОБУЧАЮЩИХСЯ ПО ОЧНОЙ ФОРМЕ ОБУЧЕНИЯ ПО ОСНОВНЫМ</w:t>
      </w:r>
    </w:p>
    <w:p w:rsidR="00A46D3E" w:rsidRDefault="00A46D3E">
      <w:pPr>
        <w:pStyle w:val="ConsPlusTitle"/>
        <w:jc w:val="center"/>
      </w:pPr>
      <w:r>
        <w:t>ПРОФЕССИОНАЛЬНЫМ ОБРАЗОВАТЕЛЬНЫМ ПРОГРАММАМ ЗА СЧЕТ СРЕДСТВ</w:t>
      </w:r>
    </w:p>
    <w:p w:rsidR="00A46D3E" w:rsidRDefault="00A46D3E">
      <w:pPr>
        <w:pStyle w:val="ConsPlusTitle"/>
        <w:jc w:val="center"/>
      </w:pPr>
      <w:r>
        <w:t>ФЕДЕРАЛЬНОГО БЮДЖЕТА, А ТАКЖЕ НОРМ И ПРАВИЛ ОБЕСПЕЧЕНИЯ</w:t>
      </w:r>
    </w:p>
    <w:p w:rsidR="00A46D3E" w:rsidRDefault="00A46D3E">
      <w:pPr>
        <w:pStyle w:val="ConsPlusTitle"/>
        <w:jc w:val="center"/>
      </w:pPr>
      <w:r>
        <w:t>ВЫПУСКНИКОВ ОРГАНИЗАЦИЙ ДЛЯ ДЕТЕЙ-СИРОТ И ДЕТЕЙ, ОСТАВШИХСЯ</w:t>
      </w:r>
    </w:p>
    <w:p w:rsidR="00A46D3E" w:rsidRDefault="00A46D3E">
      <w:pPr>
        <w:pStyle w:val="ConsPlusTitle"/>
        <w:jc w:val="center"/>
      </w:pPr>
      <w:r>
        <w:t>БЕЗ ПОПЕЧЕНИЯ РОДИТЕЛЕЙ, СПЕЦИАЛЬНЫХ УЧЕБНО-ВОСПИТАТЕЛЬНЫХ</w:t>
      </w:r>
    </w:p>
    <w:p w:rsidR="00A46D3E" w:rsidRDefault="00A46D3E">
      <w:pPr>
        <w:pStyle w:val="ConsPlusTitle"/>
        <w:jc w:val="center"/>
      </w:pPr>
      <w:r>
        <w:t>УЧРЕЖДЕНИЙ ОТКРЫТОГО И ЗАКРЫТОГО ТИПА, В КОТОРЫХ</w:t>
      </w:r>
    </w:p>
    <w:p w:rsidR="00A46D3E" w:rsidRDefault="00A46D3E">
      <w:pPr>
        <w:pStyle w:val="ConsPlusTitle"/>
        <w:jc w:val="center"/>
      </w:pPr>
      <w:r>
        <w:t>ОНИ ОБУЧАЛИСЬ И ВОСПИТЫВАЛИСЬ ЗА СЧЕТ СРЕДСТВ ФЕДЕРАЛЬНОГО</w:t>
      </w:r>
    </w:p>
    <w:p w:rsidR="00A46D3E" w:rsidRDefault="00A46D3E">
      <w:pPr>
        <w:pStyle w:val="ConsPlusTitle"/>
        <w:jc w:val="center"/>
      </w:pPr>
      <w:r>
        <w:t>БЮДЖЕТА, ВЫПУСКНИКОВ ОРГАНИЗАЦИЙ, ОСУЩЕСТВЛЯЮЩИХ</w:t>
      </w:r>
    </w:p>
    <w:p w:rsidR="00A46D3E" w:rsidRDefault="00A46D3E">
      <w:pPr>
        <w:pStyle w:val="ConsPlusTitle"/>
        <w:jc w:val="center"/>
      </w:pPr>
      <w:r>
        <w:t>ОБРАЗОВАТЕЛЬНУЮ ДЕЯТЕЛЬНОСТЬ, ОБУЧАВШИХСЯ ПО ОЧНОЙ ФОРМЕ</w:t>
      </w:r>
    </w:p>
    <w:p w:rsidR="00A46D3E" w:rsidRDefault="00A46D3E">
      <w:pPr>
        <w:pStyle w:val="ConsPlusTitle"/>
        <w:jc w:val="center"/>
      </w:pPr>
      <w:r>
        <w:t>ОБУЧЕНИЯ ПО ОСНОВНЫМ ПРОФЕССИОНАЛЬНЫМ ОБРАЗОВАТЕЛЬНЫМ</w:t>
      </w:r>
    </w:p>
    <w:p w:rsidR="00A46D3E" w:rsidRDefault="00A46D3E">
      <w:pPr>
        <w:pStyle w:val="ConsPlusTitle"/>
        <w:jc w:val="center"/>
      </w:pPr>
      <w:r>
        <w:t>ПРОГРАММАМ ЗА СЧЕТ СРЕДСТВ ФЕДЕРАЛЬНОГО БЮДЖЕТА, -</w:t>
      </w:r>
    </w:p>
    <w:p w:rsidR="00A46D3E" w:rsidRDefault="00A46D3E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A46D3E" w:rsidRDefault="00A46D3E">
      <w:pPr>
        <w:pStyle w:val="ConsPlusTitle"/>
        <w:jc w:val="center"/>
      </w:pPr>
      <w:r>
        <w:t>ЛИЦ ИЗ ЧИСЛА ДЕТЕЙ-СИРОТ И ДЕТЕЙ, ОСТАВШИХСЯ БЕЗ ПОПЕЧЕНИЯ</w:t>
      </w:r>
    </w:p>
    <w:p w:rsidR="00A46D3E" w:rsidRDefault="00A46D3E">
      <w:pPr>
        <w:pStyle w:val="ConsPlusTitle"/>
        <w:jc w:val="center"/>
      </w:pPr>
      <w:r>
        <w:t>РОДИТЕЛЕЙ, ЛИЦ, ПОТЕРЯВШИХ В ПЕРИОД ОБУЧЕНИЯ ОБОИХ</w:t>
      </w:r>
    </w:p>
    <w:p w:rsidR="00A46D3E" w:rsidRDefault="00A46D3E">
      <w:pPr>
        <w:pStyle w:val="ConsPlusTitle"/>
        <w:jc w:val="center"/>
      </w:pPr>
      <w:r>
        <w:t>РОДИТЕЛЕЙ ИЛИ ЕДИНСТВЕННОГО РОДИТЕЛЯ, ЗА СЧЕТ СРЕДСТВ</w:t>
      </w:r>
    </w:p>
    <w:p w:rsidR="00A46D3E" w:rsidRDefault="00A46D3E">
      <w:pPr>
        <w:pStyle w:val="ConsPlusTitle"/>
        <w:jc w:val="center"/>
      </w:pPr>
      <w:r>
        <w:t>ОРГАНИЗАЦИЙ, В КОТОРЫХ ОНИ ОБУЧАЛИСЬ И ВОСПИТЫВАЛИСЬ,</w:t>
      </w:r>
    </w:p>
    <w:p w:rsidR="00A46D3E" w:rsidRDefault="00A46D3E">
      <w:pPr>
        <w:pStyle w:val="ConsPlusTitle"/>
        <w:jc w:val="center"/>
      </w:pPr>
      <w:r>
        <w:t>БЕСПЛАТНЫМ КОМПЛЕКТОМ ОДЕЖДЫ, ОБУВИ, МЯГКИМ</w:t>
      </w:r>
    </w:p>
    <w:p w:rsidR="00A46D3E" w:rsidRDefault="00A46D3E">
      <w:pPr>
        <w:pStyle w:val="ConsPlusTitle"/>
        <w:jc w:val="center"/>
      </w:pPr>
      <w:r>
        <w:t>ИНВЕНТАРЕМ И ОБОРУДОВАНИЕМ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пунктами 6</w:t>
        </w:r>
      </w:hyperlink>
      <w:r>
        <w:t xml:space="preserve"> и </w:t>
      </w:r>
      <w:hyperlink r:id="rId6" w:history="1">
        <w:r>
          <w:rPr>
            <w:color w:val="0000FF"/>
          </w:rPr>
          <w:t>7 статьи 6</w:t>
        </w:r>
      </w:hyperlink>
      <w:r>
        <w:t xml:space="preserve"> Федерального закона "О дополнительных гарантиях по социальной поддержке детей-сирот и детей, оставшихся без попечения родителей" Правительство Российской Федерации постановляет: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46D3E" w:rsidRDefault="00A46D3E">
      <w:pPr>
        <w:pStyle w:val="ConsPlusNormal"/>
        <w:spacing w:before="220"/>
        <w:ind w:firstLine="540"/>
        <w:jc w:val="both"/>
      </w:pPr>
      <w:hyperlink w:anchor="P56" w:history="1">
        <w:r>
          <w:rPr>
            <w:color w:val="0000FF"/>
          </w:rPr>
          <w:t>нормы</w:t>
        </w:r>
      </w:hyperlink>
      <w:r>
        <w:t xml:space="preserve"> обеспечения за счет средств федерального бюджета бесплатным питанием, бесплатным комплектом одежды, обуви и мягким инвентарем детей, находящихся в организациях для детей-сирот и детей, оставшихся без попечения родителей, а также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за счет средств федерального бюджета;</w:t>
      </w:r>
    </w:p>
    <w:p w:rsidR="00A46D3E" w:rsidRDefault="00A46D3E">
      <w:pPr>
        <w:pStyle w:val="ConsPlusNormal"/>
        <w:spacing w:before="220"/>
        <w:ind w:firstLine="540"/>
        <w:jc w:val="both"/>
      </w:pPr>
      <w:hyperlink w:anchor="P1225" w:history="1">
        <w:r>
          <w:rPr>
            <w:color w:val="0000FF"/>
          </w:rPr>
          <w:t>Правила</w:t>
        </w:r>
      </w:hyperlink>
      <w:r>
        <w:t xml:space="preserve"> обеспечения за счет средств федерального бюджета бесплатным питанием, бесплатным комплектом одежды, обуви и мягким инвентарем детей, находящихся в организациях для детей-сирот и детей, оставшихся без попечения родителей, а также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за счет средств федерального бюджета;</w:t>
      </w:r>
    </w:p>
    <w:p w:rsidR="00A46D3E" w:rsidRDefault="00A46D3E">
      <w:pPr>
        <w:pStyle w:val="ConsPlusNormal"/>
        <w:spacing w:before="220"/>
        <w:ind w:firstLine="540"/>
        <w:jc w:val="both"/>
      </w:pPr>
      <w:hyperlink w:anchor="P1275" w:history="1">
        <w:r>
          <w:rPr>
            <w:color w:val="0000FF"/>
          </w:rPr>
          <w:t>нормы</w:t>
        </w:r>
      </w:hyperlink>
      <w:r>
        <w:t xml:space="preserve"> обеспечения выпускников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 за счет средств федерального бюджета, выпускников организаций, осуществляющих образовательную деятельность, обучавшихся по очной форме обучения по основным профессиональным образовательным программам за счет средств федерального бюджета, -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счет средств организаций, в которых они обучались и воспитывались, бесплатным комплектом одежды, обуви, мягким инвентарем и оборудованием;</w:t>
      </w:r>
    </w:p>
    <w:p w:rsidR="00A46D3E" w:rsidRDefault="00A46D3E">
      <w:pPr>
        <w:pStyle w:val="ConsPlusNormal"/>
        <w:spacing w:before="220"/>
        <w:ind w:firstLine="540"/>
        <w:jc w:val="both"/>
      </w:pPr>
      <w:hyperlink w:anchor="P1503" w:history="1">
        <w:r>
          <w:rPr>
            <w:color w:val="0000FF"/>
          </w:rPr>
          <w:t>Правила</w:t>
        </w:r>
      </w:hyperlink>
      <w:r>
        <w:t xml:space="preserve"> обеспечения выпускников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 за счет средств федерального бюджета, выпускников организаций, осуществляющих образовательную деятельность, обучавшихся по очной форме обучения по основным профессиональным образовательным программам за счет средств федерального бюджета, -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счет средств организаций, в которых они обучались и воспитывались, бесплатным комплектом одежды, обуви, мягким инвентарем и оборудованием.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2. Финансовое обеспечение расходов, связанных с реализацией настоящего постановления, осуществлять за счет средств федерального бюджета, предусматриваемых на соответствующий год федеральным органам исполнительной власти и иным получателям указанных средств на обеспечение деятельности подведомственных организаций для детей-сирот и детей, оставшихся без попечения родителей, специальных учебно-воспитательных учреждений открытого и закрытого типа, организаций, осуществляющих образовательную деятельность по основным профессиональным образовательным программам.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ноября </w:t>
      </w:r>
      <w:smartTag w:uri="urn:schemas-microsoft-com:office:smarttags" w:element="metricconverter">
        <w:smartTagPr>
          <w:attr w:name="ProductID" w:val="2017 г"/>
        </w:smartTagPr>
        <w:r>
          <w:t>2005 г</w:t>
        </w:r>
      </w:smartTag>
      <w:r>
        <w:t>. N 659 "Об утверждении норм материального обеспечения детей-сирот и детей, оставшихся без попечения родителей, лиц из числа детей-сирот и детей, оставшихся без попечения родителей, обучающихся и воспитывающихся в федеральных государственных образовательных учреждениях, несовершеннолетних, обучающихся и воспитывающихся в федеральных государственных образовательных учреждениях - специальных профессиональных училищах открытого и закрытого типа и федеральном государственном учреждении "Сергиево Посадский детский дом слепоглухих Федерального агентства по здравоохранению и социальному развитию" (Собрание законодательства Российской Федерации, 2005, N 46, ст. 4675).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right"/>
      </w:pPr>
      <w:r>
        <w:t>Председатель Правительства</w:t>
      </w:r>
    </w:p>
    <w:p w:rsidR="00A46D3E" w:rsidRDefault="00A46D3E">
      <w:pPr>
        <w:pStyle w:val="ConsPlusNormal"/>
        <w:jc w:val="right"/>
      </w:pPr>
      <w:r>
        <w:t>Российской Федерации</w:t>
      </w:r>
    </w:p>
    <w:p w:rsidR="00A46D3E" w:rsidRDefault="00A46D3E">
      <w:pPr>
        <w:pStyle w:val="ConsPlusNormal"/>
        <w:jc w:val="right"/>
      </w:pPr>
      <w:r>
        <w:t>Д.МЕДВЕДЕВ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right"/>
        <w:outlineLvl w:val="0"/>
      </w:pPr>
    </w:p>
    <w:p w:rsidR="00A46D3E" w:rsidRDefault="00A46D3E">
      <w:pPr>
        <w:pStyle w:val="ConsPlusNormal"/>
        <w:jc w:val="right"/>
        <w:outlineLvl w:val="0"/>
      </w:pPr>
    </w:p>
    <w:p w:rsidR="00A46D3E" w:rsidRDefault="00A46D3E">
      <w:pPr>
        <w:pStyle w:val="ConsPlusNormal"/>
        <w:jc w:val="right"/>
        <w:outlineLvl w:val="0"/>
      </w:pPr>
      <w:r>
        <w:t>Утверждены</w:t>
      </w:r>
    </w:p>
    <w:p w:rsidR="00A46D3E" w:rsidRDefault="00A46D3E">
      <w:pPr>
        <w:pStyle w:val="ConsPlusNormal"/>
        <w:jc w:val="right"/>
      </w:pPr>
      <w:r>
        <w:t>постановлением Правительства</w:t>
      </w:r>
    </w:p>
    <w:p w:rsidR="00A46D3E" w:rsidRDefault="00A46D3E">
      <w:pPr>
        <w:pStyle w:val="ConsPlusNormal"/>
        <w:jc w:val="right"/>
      </w:pPr>
      <w:r>
        <w:t>Российской Федерации</w:t>
      </w:r>
    </w:p>
    <w:p w:rsidR="00A46D3E" w:rsidRDefault="00A46D3E">
      <w:pPr>
        <w:pStyle w:val="ConsPlusNormal"/>
        <w:jc w:val="right"/>
      </w:pPr>
      <w:r>
        <w:t xml:space="preserve">от 18 сентября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N 1117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Title"/>
        <w:jc w:val="center"/>
      </w:pPr>
      <w:bookmarkStart w:id="0" w:name="P56"/>
      <w:bookmarkEnd w:id="0"/>
      <w:r>
        <w:t>НОРМЫ</w:t>
      </w:r>
    </w:p>
    <w:p w:rsidR="00A46D3E" w:rsidRDefault="00A46D3E">
      <w:pPr>
        <w:pStyle w:val="ConsPlusTitle"/>
        <w:jc w:val="center"/>
      </w:pPr>
      <w:r>
        <w:t>ОБЕСПЕЧЕНИЯ ЗА СЧЕТ СРЕДСТВ ФЕДЕРАЛЬНОГО БЮДЖЕТА</w:t>
      </w:r>
    </w:p>
    <w:p w:rsidR="00A46D3E" w:rsidRDefault="00A46D3E">
      <w:pPr>
        <w:pStyle w:val="ConsPlusTitle"/>
        <w:jc w:val="center"/>
      </w:pPr>
      <w:r>
        <w:t>БЕСПЛАТНЫМ ПИТАНИЕМ, БЕСПЛАТНЫМ КОМПЛЕКТОМ ОДЕЖДЫ, ОБУВИ</w:t>
      </w:r>
    </w:p>
    <w:p w:rsidR="00A46D3E" w:rsidRDefault="00A46D3E">
      <w:pPr>
        <w:pStyle w:val="ConsPlusTitle"/>
        <w:jc w:val="center"/>
      </w:pPr>
      <w:r>
        <w:t>И МЯГКИМ ИНВЕНТАРЕМ ДЕТЕЙ, НАХОДЯЩИХСЯ В ОРГАНИЗАЦИЯХ</w:t>
      </w:r>
    </w:p>
    <w:p w:rsidR="00A46D3E" w:rsidRDefault="00A46D3E">
      <w:pPr>
        <w:pStyle w:val="ConsPlusTitle"/>
        <w:jc w:val="center"/>
      </w:pPr>
      <w:r>
        <w:t>ДЛЯ ДЕТЕЙ-СИРОТ И ДЕТЕЙ, ОСТАВШИХСЯ БЕЗ ПОПЕЧЕНИЯ</w:t>
      </w:r>
    </w:p>
    <w:p w:rsidR="00A46D3E" w:rsidRDefault="00A46D3E">
      <w:pPr>
        <w:pStyle w:val="ConsPlusTitle"/>
        <w:jc w:val="center"/>
      </w:pPr>
      <w:r>
        <w:t>РОДИТЕЛЕЙ, А ТАКЖЕ ДЕТЕЙ-СИРОТ И ДЕТЕЙ, ОСТАВШИХСЯ</w:t>
      </w:r>
    </w:p>
    <w:p w:rsidR="00A46D3E" w:rsidRDefault="00A46D3E">
      <w:pPr>
        <w:pStyle w:val="ConsPlusTitle"/>
        <w:jc w:val="center"/>
      </w:pPr>
      <w:r>
        <w:t>БЕЗ ПОПЕЧЕНИЯ РОДИТЕЛЕЙ, ЛИЦ ИЗ ЧИСЛА ДЕТЕЙ-СИРОТ И ДЕТЕЙ,</w:t>
      </w:r>
    </w:p>
    <w:p w:rsidR="00A46D3E" w:rsidRDefault="00A46D3E">
      <w:pPr>
        <w:pStyle w:val="ConsPlusTitle"/>
        <w:jc w:val="center"/>
      </w:pPr>
      <w:r>
        <w:t>ОСТАВШИХСЯ БЕЗ ПОПЕЧЕНИЯ РОДИТЕЛЕЙ, ЛИЦ, ПОТЕРЯВШИХ</w:t>
      </w:r>
    </w:p>
    <w:p w:rsidR="00A46D3E" w:rsidRDefault="00A46D3E">
      <w:pPr>
        <w:pStyle w:val="ConsPlusTitle"/>
        <w:jc w:val="center"/>
      </w:pPr>
      <w:r>
        <w:t>В ПЕРИОД ОБУЧЕНИЯ ОБОИХ РОДИТЕЛЕЙ ИЛИ ЕДИНСТВЕННОГО</w:t>
      </w:r>
    </w:p>
    <w:p w:rsidR="00A46D3E" w:rsidRDefault="00A46D3E">
      <w:pPr>
        <w:pStyle w:val="ConsPlusTitle"/>
        <w:jc w:val="center"/>
      </w:pPr>
      <w:r>
        <w:t>РОДИТЕЛЯ, ОБУЧАЮЩИХСЯ ПО ОЧНОЙ ФОРМЕ ОБУЧЕНИЯ</w:t>
      </w:r>
    </w:p>
    <w:p w:rsidR="00A46D3E" w:rsidRDefault="00A46D3E">
      <w:pPr>
        <w:pStyle w:val="ConsPlusTitle"/>
        <w:jc w:val="center"/>
      </w:pPr>
      <w:r>
        <w:t>ПО ОСНОВНЫМ ПРОФЕССИОНАЛЬНЫМ ОБРАЗОВАТЕЛЬНЫМ</w:t>
      </w:r>
    </w:p>
    <w:p w:rsidR="00A46D3E" w:rsidRDefault="00A46D3E">
      <w:pPr>
        <w:pStyle w:val="ConsPlusTitle"/>
        <w:jc w:val="center"/>
      </w:pPr>
      <w:r>
        <w:t>ПРОГРАММАМ ЗА СЧЕТ СРЕДСТВ ФЕДЕРАЛЬНОГО БЮДЖЕТА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Title"/>
        <w:jc w:val="center"/>
        <w:outlineLvl w:val="1"/>
      </w:pPr>
      <w:r>
        <w:t>I. Нормы обеспечения за счет средств федерального</w:t>
      </w:r>
    </w:p>
    <w:p w:rsidR="00A46D3E" w:rsidRDefault="00A46D3E">
      <w:pPr>
        <w:pStyle w:val="ConsPlusTitle"/>
        <w:jc w:val="center"/>
      </w:pPr>
      <w:r>
        <w:t>бюджета бесплатным питанием детей, находящихся</w:t>
      </w:r>
    </w:p>
    <w:p w:rsidR="00A46D3E" w:rsidRDefault="00A46D3E">
      <w:pPr>
        <w:pStyle w:val="ConsPlusTitle"/>
        <w:jc w:val="center"/>
      </w:pPr>
      <w:r>
        <w:t>в организациях для детей-сирот и детей, оставшихся</w:t>
      </w:r>
    </w:p>
    <w:p w:rsidR="00A46D3E" w:rsidRDefault="00A46D3E">
      <w:pPr>
        <w:pStyle w:val="ConsPlusTitle"/>
        <w:jc w:val="center"/>
      </w:pPr>
      <w:r>
        <w:t>без попечения родителей, а также детей-сирот и детей,</w:t>
      </w:r>
    </w:p>
    <w:p w:rsidR="00A46D3E" w:rsidRDefault="00A46D3E">
      <w:pPr>
        <w:pStyle w:val="ConsPlusTitle"/>
        <w:jc w:val="center"/>
      </w:pPr>
      <w:r>
        <w:t>оставшихся без попечения родителей, лиц из числа</w:t>
      </w:r>
    </w:p>
    <w:p w:rsidR="00A46D3E" w:rsidRDefault="00A46D3E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A46D3E" w:rsidRDefault="00A46D3E">
      <w:pPr>
        <w:pStyle w:val="ConsPlusTitle"/>
        <w:jc w:val="center"/>
      </w:pPr>
      <w:r>
        <w:t>лиц, потерявших в период обучения обоих родителей</w:t>
      </w:r>
    </w:p>
    <w:p w:rsidR="00A46D3E" w:rsidRDefault="00A46D3E">
      <w:pPr>
        <w:pStyle w:val="ConsPlusTitle"/>
        <w:jc w:val="center"/>
      </w:pPr>
      <w:r>
        <w:t>или единственного родителя, обучающихся по очной форме</w:t>
      </w:r>
    </w:p>
    <w:p w:rsidR="00A46D3E" w:rsidRDefault="00A46D3E">
      <w:pPr>
        <w:pStyle w:val="ConsPlusTitle"/>
        <w:jc w:val="center"/>
      </w:pPr>
      <w:r>
        <w:t>обучения по основным профессиональным образовательным</w:t>
      </w:r>
    </w:p>
    <w:p w:rsidR="00A46D3E" w:rsidRDefault="00A46D3E">
      <w:pPr>
        <w:pStyle w:val="ConsPlusTitle"/>
        <w:jc w:val="center"/>
      </w:pPr>
      <w:r>
        <w:t>программам за счет средств федерального бюджета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right"/>
        <w:outlineLvl w:val="2"/>
      </w:pPr>
      <w:r>
        <w:t>Таблица 1</w:t>
      </w:r>
    </w:p>
    <w:p w:rsidR="00A46D3E" w:rsidRDefault="00A46D3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885"/>
        <w:gridCol w:w="885"/>
        <w:gridCol w:w="885"/>
        <w:gridCol w:w="885"/>
        <w:gridCol w:w="885"/>
        <w:gridCol w:w="885"/>
        <w:gridCol w:w="885"/>
        <w:gridCol w:w="890"/>
      </w:tblGrid>
      <w:tr w:rsidR="00A46D3E" w:rsidRPr="00DA3CEA">
        <w:tc>
          <w:tcPr>
            <w:tcW w:w="1985" w:type="dxa"/>
            <w:vMerge w:val="restart"/>
            <w:tcBorders>
              <w:lef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Наименование продуктов и блюд</w:t>
            </w:r>
          </w:p>
        </w:tc>
        <w:tc>
          <w:tcPr>
            <w:tcW w:w="7085" w:type="dxa"/>
            <w:gridSpan w:val="8"/>
            <w:tcBorders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Возраст (месяцы жизни)</w:t>
            </w:r>
          </w:p>
        </w:tc>
      </w:tr>
      <w:tr w:rsidR="00A46D3E" w:rsidRPr="00DA3CEA">
        <w:tc>
          <w:tcPr>
            <w:tcW w:w="1985" w:type="dxa"/>
            <w:vMerge/>
            <w:tcBorders>
              <w:left w:val="nil"/>
            </w:tcBorders>
          </w:tcPr>
          <w:p w:rsidR="00A46D3E" w:rsidRPr="00DA3CEA" w:rsidRDefault="00A46D3E"/>
        </w:tc>
        <w:tc>
          <w:tcPr>
            <w:tcW w:w="885" w:type="dxa"/>
          </w:tcPr>
          <w:p w:rsidR="00A46D3E" w:rsidRDefault="00A46D3E">
            <w:pPr>
              <w:pStyle w:val="ConsPlusNormal"/>
              <w:jc w:val="center"/>
            </w:pPr>
            <w:r>
              <w:t>0 - 2</w:t>
            </w:r>
          </w:p>
        </w:tc>
        <w:tc>
          <w:tcPr>
            <w:tcW w:w="885" w:type="dxa"/>
          </w:tcPr>
          <w:p w:rsidR="00A46D3E" w:rsidRDefault="00A46D3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885" w:type="dxa"/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5" w:type="dxa"/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5" w:type="dxa"/>
          </w:tcPr>
          <w:p w:rsidR="00A46D3E" w:rsidRDefault="00A46D3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5" w:type="dxa"/>
          </w:tcPr>
          <w:p w:rsidR="00A46D3E" w:rsidRDefault="00A46D3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5" w:type="dxa"/>
          </w:tcPr>
          <w:p w:rsidR="00A46D3E" w:rsidRDefault="00A46D3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90" w:type="dxa"/>
            <w:tcBorders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9 - 12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700 - 800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800 - 900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800 - 900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200 - 400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200 - 400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Фруктовые соки (мл)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40 - 50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50 - 60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90 - 100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Фруктовое пюре (г)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40 - 50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50 - 60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90 - 100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Творог (г)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10 - 30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Желток (шт.)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0,5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Овощное пюре (г)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10 - 100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Каша (в т.ч. молочная) (г)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50 - 100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Мясное пюре (г)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5 - 30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60 - 70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Рыбное пюре (г)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5 - 30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30 - 60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Кефир и другие неадаптированные кисломолочные продукты (мл)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400 - 500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Цельное молоко (мл) для приготовления блюд прикорма (овощное пюре, каши и др.)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 xml:space="preserve">100 </w:t>
            </w:r>
            <w:hyperlink w:anchor="P22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 xml:space="preserve">200 </w:t>
            </w:r>
            <w:hyperlink w:anchor="P22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 xml:space="preserve">200 </w:t>
            </w:r>
            <w:hyperlink w:anchor="P22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 xml:space="preserve">200 </w:t>
            </w:r>
            <w:hyperlink w:anchor="P22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 xml:space="preserve">200 </w:t>
            </w:r>
            <w:hyperlink w:anchor="P22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 xml:space="preserve">200 </w:t>
            </w:r>
            <w:hyperlink w:anchor="P22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Хлеб (пшеничный, в/с) (г)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Сухари, печенье (г)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10 - 15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Растительное масло (мл)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</w:pPr>
            <w:r>
              <w:t>Сливочное масло (г)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</w:t>
            </w:r>
          </w:p>
        </w:tc>
      </w:tr>
    </w:tbl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ind w:firstLine="540"/>
        <w:jc w:val="both"/>
      </w:pPr>
      <w:r>
        <w:t>--------------------------------</w:t>
      </w:r>
    </w:p>
    <w:p w:rsidR="00A46D3E" w:rsidRDefault="00A46D3E">
      <w:pPr>
        <w:pStyle w:val="ConsPlusNormal"/>
        <w:spacing w:before="220"/>
        <w:ind w:firstLine="540"/>
        <w:jc w:val="both"/>
      </w:pPr>
      <w:bookmarkStart w:id="1" w:name="P229"/>
      <w:bookmarkEnd w:id="1"/>
      <w:r>
        <w:t>&lt;*&gt; В зависимости от количества потребляемой молочной смеси.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right"/>
        <w:outlineLvl w:val="2"/>
      </w:pPr>
      <w:r>
        <w:t>Таблица 2</w:t>
      </w:r>
    </w:p>
    <w:p w:rsidR="00A46D3E" w:rsidRDefault="00A46D3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1196"/>
        <w:gridCol w:w="1196"/>
        <w:gridCol w:w="1196"/>
        <w:gridCol w:w="1196"/>
        <w:gridCol w:w="1196"/>
      </w:tblGrid>
      <w:tr w:rsidR="00A46D3E" w:rsidRPr="00DA3CEA">
        <w:tc>
          <w:tcPr>
            <w:tcW w:w="3118" w:type="dxa"/>
            <w:vMerge w:val="restart"/>
            <w:tcBorders>
              <w:lef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Наименование продуктов питания</w:t>
            </w:r>
          </w:p>
        </w:tc>
        <w:tc>
          <w:tcPr>
            <w:tcW w:w="5980" w:type="dxa"/>
            <w:gridSpan w:val="5"/>
            <w:tcBorders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Возраст</w:t>
            </w:r>
          </w:p>
        </w:tc>
      </w:tr>
      <w:tr w:rsidR="00A46D3E" w:rsidRPr="00DA3CEA">
        <w:tc>
          <w:tcPr>
            <w:tcW w:w="3118" w:type="dxa"/>
            <w:vMerge/>
            <w:tcBorders>
              <w:left w:val="nil"/>
            </w:tcBorders>
          </w:tcPr>
          <w:p w:rsidR="00A46D3E" w:rsidRPr="00DA3CEA" w:rsidRDefault="00A46D3E"/>
        </w:tc>
        <w:tc>
          <w:tcPr>
            <w:tcW w:w="1196" w:type="dxa"/>
          </w:tcPr>
          <w:p w:rsidR="00A46D3E" w:rsidRDefault="00A46D3E">
            <w:pPr>
              <w:pStyle w:val="ConsPlusNormal"/>
              <w:jc w:val="center"/>
            </w:pPr>
            <w:r>
              <w:t xml:space="preserve">12 - 18 месяцев </w:t>
            </w:r>
            <w:hyperlink w:anchor="P4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6" w:type="dxa"/>
          </w:tcPr>
          <w:p w:rsidR="00A46D3E" w:rsidRDefault="00A46D3E">
            <w:pPr>
              <w:pStyle w:val="ConsPlusNormal"/>
              <w:jc w:val="center"/>
            </w:pPr>
            <w:r>
              <w:t>18 месяцев - 3 года</w:t>
            </w:r>
          </w:p>
        </w:tc>
        <w:tc>
          <w:tcPr>
            <w:tcW w:w="1196" w:type="dxa"/>
          </w:tcPr>
          <w:p w:rsidR="00A46D3E" w:rsidRDefault="00A46D3E">
            <w:pPr>
              <w:pStyle w:val="ConsPlusNormal"/>
              <w:jc w:val="center"/>
            </w:pPr>
            <w:r>
              <w:t>3 года - 7 лет</w:t>
            </w:r>
          </w:p>
        </w:tc>
        <w:tc>
          <w:tcPr>
            <w:tcW w:w="1196" w:type="dxa"/>
          </w:tcPr>
          <w:p w:rsidR="00A46D3E" w:rsidRDefault="00A46D3E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196" w:type="dxa"/>
            <w:tcBorders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12 лет - 23 года и старше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Хлеб ржаной (г)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Хлеб пшеничный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250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Мука пшеничная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Мука картофельная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Крупы, бобовые, макаронные изделия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75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Картофель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400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Овощи и зелень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475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Фрукты свежие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300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Фруктовое пюре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Соки фруктовые (мл)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Фрукты сухие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 xml:space="preserve">Сахар </w:t>
            </w:r>
            <w:hyperlink w:anchor="P459" w:history="1">
              <w:r>
                <w:rPr>
                  <w:color w:val="0000FF"/>
                </w:rPr>
                <w:t>&lt;*&gt;</w:t>
              </w:r>
            </w:hyperlink>
            <w:r>
              <w:t xml:space="preserve">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70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Кондитерские изделия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Кофе (кофейный напиток)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Какао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Чай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Мясо 1-й категории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110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Мясное пюре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Куры 1-й категории потрошенные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Рыба-филе, сельдь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110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Колбасные изделия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25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Молоко, кисломолочные продукты (мл)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500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Творог (9-процентный)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70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Творог детский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Сметана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Сыр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Масло сливочное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Масло растительное (мл)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19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Яйцо диетическое (штук)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Дрожжи хлебопекарные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Соль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Специи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  <w:outlineLvl w:val="3"/>
            </w:pPr>
            <w:r>
              <w:t>Химический состав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Белки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75,3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84,4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111,7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130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Жиры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73,8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81,2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118,8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133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Углеводы (г)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498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</w:pPr>
            <w:r>
              <w:t>Энергетическая ценность (ккал)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1825,7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2387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3715</w:t>
            </w:r>
          </w:p>
        </w:tc>
      </w:tr>
    </w:tbl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ind w:firstLine="540"/>
        <w:jc w:val="both"/>
      </w:pPr>
      <w:r>
        <w:t>--------------------------------</w:t>
      </w:r>
    </w:p>
    <w:p w:rsidR="00A46D3E" w:rsidRDefault="00A46D3E">
      <w:pPr>
        <w:pStyle w:val="ConsPlusNormal"/>
        <w:spacing w:before="220"/>
        <w:ind w:firstLine="540"/>
        <w:jc w:val="both"/>
      </w:pPr>
      <w:bookmarkStart w:id="2" w:name="P459"/>
      <w:bookmarkEnd w:id="2"/>
      <w:r>
        <w:t>&lt;*&gt; В том числе для приготовления блюд и напитков, в случае использования продуктов промышленного выпуска, содержащих сахар (сгущенное молоко, кисели и др.), выдача сахара должна быть уменьшена в зависимости от его содержания в используемом готовом продукте.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ind w:firstLine="540"/>
        <w:jc w:val="both"/>
      </w:pPr>
      <w:r>
        <w:t>Примечания: 1. В летний оздоровительный период (до 90 дней), в выходные, праздничные и каникулярные дни фактически сложившаяся норма расходов на питание увеличивается на 10 процентов в день на каждого человека.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2. Разрешается производить замену отдельных продуктов питания в соответствии с санитарными правилами и нормами в пределах средств, выделяемых на эти цели организациям для детей-сирот и детей, оставшихся без попечения родителей (образовательным организациям, медицинским организациям, организациям, оказывающим социальные услуги, в которые помещаются дети-сироты и дети, оставшиеся без попечения родителей, под надзор), организациям, осуществляющим образовательную деятельность по основным профессиональным образовательным программам.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3.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больных хронической дизентерией, туберкулезом, ослабленных детей, а также для больных детей, находящихся в изоляторе, устанавливается 15-процентная надбавка к указанным нормам обеспечения.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4.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нуждающихся в лечебном и диетическом питании, организацией для детей-сирот и детей, оставшихся без попечения родителей, организацией, осуществляющей образовательную деятельность по основным профессиональным образовательным программам, по согласованию с органами здравоохранения определяются продукты и блюда с учетом заболеваний указанных лиц.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Title"/>
        <w:jc w:val="center"/>
        <w:outlineLvl w:val="1"/>
      </w:pPr>
      <w:r>
        <w:t>II. Нормы обеспечения за счет средств</w:t>
      </w:r>
    </w:p>
    <w:p w:rsidR="00A46D3E" w:rsidRDefault="00A46D3E">
      <w:pPr>
        <w:pStyle w:val="ConsPlusTitle"/>
        <w:jc w:val="center"/>
      </w:pPr>
      <w:r>
        <w:t>федерального бюджета бесплатным комплектом одежды, обуви</w:t>
      </w:r>
    </w:p>
    <w:p w:rsidR="00A46D3E" w:rsidRDefault="00A46D3E">
      <w:pPr>
        <w:pStyle w:val="ConsPlusTitle"/>
        <w:jc w:val="center"/>
      </w:pPr>
      <w:r>
        <w:t>и мягким инвентарем детей, находящихся в организациях</w:t>
      </w:r>
    </w:p>
    <w:p w:rsidR="00A46D3E" w:rsidRDefault="00A46D3E">
      <w:pPr>
        <w:pStyle w:val="ConsPlusTitle"/>
        <w:jc w:val="center"/>
      </w:pPr>
      <w:r>
        <w:t>для детей-сирот и детей, оставшихся без попечения</w:t>
      </w:r>
    </w:p>
    <w:p w:rsidR="00A46D3E" w:rsidRDefault="00A46D3E">
      <w:pPr>
        <w:pStyle w:val="ConsPlusTitle"/>
        <w:jc w:val="center"/>
      </w:pPr>
      <w:r>
        <w:t>родителей, а также детей-сирот и детей, оставшихся</w:t>
      </w:r>
    </w:p>
    <w:p w:rsidR="00A46D3E" w:rsidRDefault="00A46D3E">
      <w:pPr>
        <w:pStyle w:val="ConsPlusTitle"/>
        <w:jc w:val="center"/>
      </w:pPr>
      <w:r>
        <w:t>без попечения родителей, лиц из числа детей-сирот и детей,</w:t>
      </w:r>
    </w:p>
    <w:p w:rsidR="00A46D3E" w:rsidRDefault="00A46D3E">
      <w:pPr>
        <w:pStyle w:val="ConsPlusTitle"/>
        <w:jc w:val="center"/>
      </w:pPr>
      <w:r>
        <w:t>оставшихся без попечения родителей, лиц, потерявших</w:t>
      </w:r>
    </w:p>
    <w:p w:rsidR="00A46D3E" w:rsidRDefault="00A46D3E">
      <w:pPr>
        <w:pStyle w:val="ConsPlusTitle"/>
        <w:jc w:val="center"/>
      </w:pPr>
      <w:r>
        <w:t>в период обучения обоих родителей или единственного</w:t>
      </w:r>
    </w:p>
    <w:p w:rsidR="00A46D3E" w:rsidRDefault="00A46D3E">
      <w:pPr>
        <w:pStyle w:val="ConsPlusTitle"/>
        <w:jc w:val="center"/>
      </w:pPr>
      <w:r>
        <w:t>родителя, обучающихся по очной форме обучения</w:t>
      </w:r>
    </w:p>
    <w:p w:rsidR="00A46D3E" w:rsidRDefault="00A46D3E">
      <w:pPr>
        <w:pStyle w:val="ConsPlusTitle"/>
        <w:jc w:val="center"/>
      </w:pPr>
      <w:r>
        <w:t>по основным профессиональным образовательным</w:t>
      </w:r>
    </w:p>
    <w:p w:rsidR="00A46D3E" w:rsidRDefault="00A46D3E">
      <w:pPr>
        <w:pStyle w:val="ConsPlusTitle"/>
        <w:jc w:val="center"/>
      </w:pPr>
      <w:r>
        <w:t>программам за счет средств федерального бюджета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right"/>
        <w:outlineLvl w:val="2"/>
      </w:pPr>
      <w:r>
        <w:t>Таблица 1</w:t>
      </w:r>
    </w:p>
    <w:p w:rsidR="00A46D3E" w:rsidRDefault="00A46D3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964"/>
        <w:gridCol w:w="1008"/>
        <w:gridCol w:w="1008"/>
        <w:gridCol w:w="1008"/>
        <w:gridCol w:w="1010"/>
      </w:tblGrid>
      <w:tr w:rsidR="00A46D3E" w:rsidRPr="00DA3CEA">
        <w:tc>
          <w:tcPr>
            <w:tcW w:w="4082" w:type="dxa"/>
            <w:vMerge w:val="restart"/>
            <w:tcBorders>
              <w:lef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Наименование одежды, обуви и мягкого инвентаря</w:t>
            </w:r>
          </w:p>
        </w:tc>
        <w:tc>
          <w:tcPr>
            <w:tcW w:w="964" w:type="dxa"/>
            <w:vMerge w:val="restart"/>
          </w:tcPr>
          <w:p w:rsidR="00A46D3E" w:rsidRDefault="00A46D3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034" w:type="dxa"/>
            <w:gridSpan w:val="4"/>
            <w:tcBorders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Норма на одного человека</w:t>
            </w:r>
          </w:p>
        </w:tc>
      </w:tr>
      <w:tr w:rsidR="00A46D3E" w:rsidRPr="00DA3CEA">
        <w:tc>
          <w:tcPr>
            <w:tcW w:w="4082" w:type="dxa"/>
            <w:vMerge/>
            <w:tcBorders>
              <w:left w:val="nil"/>
            </w:tcBorders>
          </w:tcPr>
          <w:p w:rsidR="00A46D3E" w:rsidRPr="00DA3CEA" w:rsidRDefault="00A46D3E"/>
        </w:tc>
        <w:tc>
          <w:tcPr>
            <w:tcW w:w="964" w:type="dxa"/>
            <w:vMerge/>
          </w:tcPr>
          <w:p w:rsidR="00A46D3E" w:rsidRPr="00DA3CEA" w:rsidRDefault="00A46D3E"/>
        </w:tc>
        <w:tc>
          <w:tcPr>
            <w:tcW w:w="2016" w:type="dxa"/>
            <w:gridSpan w:val="2"/>
          </w:tcPr>
          <w:p w:rsidR="00A46D3E" w:rsidRDefault="00A46D3E">
            <w:pPr>
              <w:pStyle w:val="ConsPlusNormal"/>
              <w:jc w:val="center"/>
            </w:pPr>
            <w:r>
              <w:t>в возрасте от 0 до 2-х лет</w:t>
            </w:r>
          </w:p>
        </w:tc>
        <w:tc>
          <w:tcPr>
            <w:tcW w:w="2018" w:type="dxa"/>
            <w:gridSpan w:val="2"/>
            <w:tcBorders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в возрасте от 2-х до 3-х лет</w:t>
            </w:r>
          </w:p>
        </w:tc>
      </w:tr>
      <w:tr w:rsidR="00A46D3E" w:rsidRPr="00DA3CEA">
        <w:tc>
          <w:tcPr>
            <w:tcW w:w="4082" w:type="dxa"/>
            <w:vMerge/>
            <w:tcBorders>
              <w:left w:val="nil"/>
            </w:tcBorders>
          </w:tcPr>
          <w:p w:rsidR="00A46D3E" w:rsidRPr="00DA3CEA" w:rsidRDefault="00A46D3E"/>
        </w:tc>
        <w:tc>
          <w:tcPr>
            <w:tcW w:w="964" w:type="dxa"/>
            <w:vMerge/>
          </w:tcPr>
          <w:p w:rsidR="00A46D3E" w:rsidRPr="00DA3CEA" w:rsidRDefault="00A46D3E"/>
        </w:tc>
        <w:tc>
          <w:tcPr>
            <w:tcW w:w="1008" w:type="dxa"/>
          </w:tcPr>
          <w:p w:rsidR="00A46D3E" w:rsidRDefault="00A46D3E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008" w:type="dxa"/>
          </w:tcPr>
          <w:p w:rsidR="00A46D3E" w:rsidRDefault="00A46D3E">
            <w:pPr>
              <w:pStyle w:val="ConsPlusNormal"/>
              <w:jc w:val="center"/>
            </w:pPr>
            <w:r>
              <w:t>срок носки, службы (лет)</w:t>
            </w:r>
          </w:p>
        </w:tc>
        <w:tc>
          <w:tcPr>
            <w:tcW w:w="1008" w:type="dxa"/>
          </w:tcPr>
          <w:p w:rsidR="00A46D3E" w:rsidRDefault="00A46D3E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010" w:type="dxa"/>
            <w:tcBorders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срок носки, службы (лет)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Сорочка нижняя, майка, распашонка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Кофта нижняя, пижама, сорочка ночная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Ползунки, трусы, трико (теплые)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Ползунки, трусы, трико (летние)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Косынка, чепчик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Костюм (платье) теплый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Костюм (платье) праздничный теплый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Костюм (платье) праздничный летний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Лента шелковая, атласная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метров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Фартук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Носки, гольфы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Колготки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Свитер, жакет, кофта вязаная (шерстяные, полушерстяные)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Рейтузы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Куртка (плащ) непромокаемая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Пальто демисезонное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Пальто (куртка) зимнее, шуба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Головной убор летний (панамка)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Шапка меховая детская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Шапка вязаная шерстяная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Шарф, кашне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Варежки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Носки шерстяные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1,6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Туфли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 месяцев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Ботинки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Ботинки, сапоги утепленные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Валенки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Галоши на валенки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Сапожки резиновые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Обувь праздничная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Мыло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Мочалка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Шампунь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Расческа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Зубная щетка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Зубная паста (порошок)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Портфель, сумка, рюкзак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Чемодан, дорожная сумка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Одеяло детское теплое ватное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Одеяло детское, шерстяное, полушерстяное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Одеяло детское байковое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Простыня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Пеленка летняя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Пеленка теплая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Пододеяльник (детский конверт)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Наволочка для подушки нижняя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Наволочка тюфячная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Полотенце детское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Мешок вещевой из плотной ткани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Полотенце посудное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Платок носовой (салфетка)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Матрац детский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Подушка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</w:tr>
    </w:tbl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right"/>
        <w:outlineLvl w:val="2"/>
      </w:pPr>
      <w:r>
        <w:t>Таблица 2</w:t>
      </w:r>
    </w:p>
    <w:p w:rsidR="00A46D3E" w:rsidRDefault="00A46D3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"/>
        <w:gridCol w:w="4082"/>
        <w:gridCol w:w="964"/>
        <w:gridCol w:w="1008"/>
        <w:gridCol w:w="1008"/>
        <w:gridCol w:w="1008"/>
        <w:gridCol w:w="1010"/>
      </w:tblGrid>
      <w:tr w:rsidR="00A46D3E" w:rsidRPr="00DA3CEA">
        <w:tc>
          <w:tcPr>
            <w:tcW w:w="4082" w:type="dxa"/>
            <w:gridSpan w:val="2"/>
            <w:vMerge w:val="restart"/>
            <w:tcBorders>
              <w:lef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Наименование одежды, обуви и мягкого инвентаря</w:t>
            </w:r>
          </w:p>
        </w:tc>
        <w:tc>
          <w:tcPr>
            <w:tcW w:w="964" w:type="dxa"/>
            <w:vMerge w:val="restart"/>
          </w:tcPr>
          <w:p w:rsidR="00A46D3E" w:rsidRDefault="00A46D3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034" w:type="dxa"/>
            <w:gridSpan w:val="4"/>
            <w:tcBorders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Норма на одного человека</w:t>
            </w:r>
          </w:p>
        </w:tc>
      </w:tr>
      <w:tr w:rsidR="00A46D3E" w:rsidRPr="00DA3CEA">
        <w:tc>
          <w:tcPr>
            <w:tcW w:w="4082" w:type="dxa"/>
            <w:gridSpan w:val="2"/>
            <w:vMerge/>
            <w:tcBorders>
              <w:left w:val="nil"/>
            </w:tcBorders>
          </w:tcPr>
          <w:p w:rsidR="00A46D3E" w:rsidRPr="00DA3CEA" w:rsidRDefault="00A46D3E"/>
        </w:tc>
        <w:tc>
          <w:tcPr>
            <w:tcW w:w="964" w:type="dxa"/>
            <w:vMerge/>
          </w:tcPr>
          <w:p w:rsidR="00A46D3E" w:rsidRPr="00DA3CEA" w:rsidRDefault="00A46D3E"/>
        </w:tc>
        <w:tc>
          <w:tcPr>
            <w:tcW w:w="2016" w:type="dxa"/>
            <w:gridSpan w:val="2"/>
          </w:tcPr>
          <w:p w:rsidR="00A46D3E" w:rsidRDefault="00A46D3E">
            <w:pPr>
              <w:pStyle w:val="ConsPlusNormal"/>
              <w:jc w:val="center"/>
            </w:pPr>
            <w:r>
              <w:t>в возрасте от 3-х до 7-ми лет</w:t>
            </w:r>
          </w:p>
        </w:tc>
        <w:tc>
          <w:tcPr>
            <w:tcW w:w="2018" w:type="dxa"/>
            <w:gridSpan w:val="2"/>
            <w:tcBorders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в возрасте от 7-ми лет и старше</w:t>
            </w:r>
          </w:p>
        </w:tc>
      </w:tr>
      <w:tr w:rsidR="00A46D3E" w:rsidRPr="00DA3CEA">
        <w:tc>
          <w:tcPr>
            <w:tcW w:w="4082" w:type="dxa"/>
            <w:gridSpan w:val="2"/>
            <w:vMerge/>
            <w:tcBorders>
              <w:left w:val="nil"/>
            </w:tcBorders>
          </w:tcPr>
          <w:p w:rsidR="00A46D3E" w:rsidRPr="00DA3CEA" w:rsidRDefault="00A46D3E"/>
        </w:tc>
        <w:tc>
          <w:tcPr>
            <w:tcW w:w="964" w:type="dxa"/>
            <w:vMerge/>
          </w:tcPr>
          <w:p w:rsidR="00A46D3E" w:rsidRPr="00DA3CEA" w:rsidRDefault="00A46D3E"/>
        </w:tc>
        <w:tc>
          <w:tcPr>
            <w:tcW w:w="1008" w:type="dxa"/>
          </w:tcPr>
          <w:p w:rsidR="00A46D3E" w:rsidRDefault="00A46D3E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008" w:type="dxa"/>
          </w:tcPr>
          <w:p w:rsidR="00A46D3E" w:rsidRDefault="00A46D3E">
            <w:pPr>
              <w:pStyle w:val="ConsPlusNormal"/>
              <w:jc w:val="center"/>
            </w:pPr>
            <w:r>
              <w:t>срок носки, службы (лет)</w:t>
            </w:r>
          </w:p>
        </w:tc>
        <w:tc>
          <w:tcPr>
            <w:tcW w:w="1008" w:type="dxa"/>
          </w:tcPr>
          <w:p w:rsidR="00A46D3E" w:rsidRDefault="00A46D3E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010" w:type="dxa"/>
            <w:tcBorders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срок носки, службы (лет)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Пальто (куртка) зимнее, шуба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Пальто демисезонное, куртка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Форменная одежда (в том числе костюм)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Рубашка школьная белая хлопчатобумажная для мальчика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Костюмы летний и шерстяной (полушерстяной)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Платье (юбка, блузка, рубашка для девочки)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Халат домашний для девочки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Рубашка для мальчика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Галстук для мальчика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Костюм шерстяной (праздничный) для мальчика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комплектов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Костюм летний (праздничный) для мальчика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комплектов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Брюки (джинсы)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Свитер (джемпер) шерстяной, водолазка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Платье шерстяное (праздничное)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Платье летнее (праздничное)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Рейтузы для девочки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Головной убор летний (бейсболка, кепка, косынка, панама, шляпа)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Головной убор зимний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Платок носовой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Ремень брючный для мальчика (подтяжки)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Шарф полушерстяной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Перчатки (варежки)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Бюстгальтер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Трусы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Трико для девочки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Трусы спортивные, бриджи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Шорты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Майка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Футболка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Носки хлопчатобумажные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Костюм лыжный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Шапка спортивная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Сорочка ночная, пижама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Колготки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Передник, нагрудник для дошкольников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Купальник, плавки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Шапочка резиновая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Рабочая одежда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комплектов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Форма и обувь спортивные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комплектов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Ботинки (туфли, сандалии, кроссовки)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Тапочки домашние, шлепанцы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Обувь зимняя (утепленная обувь)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Обувь (осенняя)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Сапоги резиновые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Предметы личной гигиены для девочек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комплектов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Мыло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Мочалка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Шампунь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Расческа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Бритвенный станок (одноразовый)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Зубная щетка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Зубная паста (порошок)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Портфель, сумка, рюкзак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Чемодан, дорожная сумка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Простыня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Пододеяльник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Наволочка для подушки нижняя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Наволочка для подушки верхняя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Полотенце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Полотенце махровое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3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Одеяло шерстяное или ватное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Одеяло байковое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Покрывало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Коврик прикроватный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5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Матрац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6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Подушка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4</w:t>
            </w:r>
          </w:p>
        </w:tc>
      </w:tr>
    </w:tbl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right"/>
        <w:outlineLvl w:val="0"/>
      </w:pPr>
      <w:r>
        <w:t>Утверждены</w:t>
      </w:r>
    </w:p>
    <w:p w:rsidR="00A46D3E" w:rsidRDefault="00A46D3E">
      <w:pPr>
        <w:pStyle w:val="ConsPlusNormal"/>
        <w:jc w:val="right"/>
      </w:pPr>
      <w:r>
        <w:t>постановлением Правительства</w:t>
      </w:r>
    </w:p>
    <w:p w:rsidR="00A46D3E" w:rsidRDefault="00A46D3E">
      <w:pPr>
        <w:pStyle w:val="ConsPlusNormal"/>
        <w:jc w:val="right"/>
      </w:pPr>
      <w:r>
        <w:t>Российской Федерации</w:t>
      </w:r>
    </w:p>
    <w:p w:rsidR="00A46D3E" w:rsidRDefault="00A46D3E">
      <w:pPr>
        <w:pStyle w:val="ConsPlusNormal"/>
        <w:jc w:val="right"/>
      </w:pPr>
      <w:r>
        <w:t>от 18 сентября 2017 г. N 1117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Title"/>
        <w:jc w:val="center"/>
      </w:pPr>
      <w:bookmarkStart w:id="3" w:name="P1225"/>
      <w:bookmarkEnd w:id="3"/>
      <w:r>
        <w:t>ПРАВИЛА</w:t>
      </w:r>
    </w:p>
    <w:p w:rsidR="00A46D3E" w:rsidRDefault="00A46D3E">
      <w:pPr>
        <w:pStyle w:val="ConsPlusTitle"/>
        <w:jc w:val="center"/>
      </w:pPr>
      <w:r>
        <w:t>ОБЕСПЕЧЕНИЯ ЗА СЧЕТ СРЕДСТВ ФЕДЕРАЛЬНОГО БЮДЖЕТА</w:t>
      </w:r>
    </w:p>
    <w:p w:rsidR="00A46D3E" w:rsidRDefault="00A46D3E">
      <w:pPr>
        <w:pStyle w:val="ConsPlusTitle"/>
        <w:jc w:val="center"/>
      </w:pPr>
      <w:r>
        <w:t>БЕСПЛАТНЫМ ПИТАНИЕМ, БЕСПЛАТНЫМ КОМПЛЕКТОМ ОДЕЖДЫ, ОБУВИ</w:t>
      </w:r>
    </w:p>
    <w:p w:rsidR="00A46D3E" w:rsidRDefault="00A46D3E">
      <w:pPr>
        <w:pStyle w:val="ConsPlusTitle"/>
        <w:jc w:val="center"/>
      </w:pPr>
      <w:r>
        <w:t>И МЯГКИМ ИНВЕНТАРЕМ ДЕТЕЙ, НАХОДЯЩИХСЯ В ОРГАНИЗАЦИЯХ</w:t>
      </w:r>
    </w:p>
    <w:p w:rsidR="00A46D3E" w:rsidRDefault="00A46D3E">
      <w:pPr>
        <w:pStyle w:val="ConsPlusTitle"/>
        <w:jc w:val="center"/>
      </w:pPr>
      <w:r>
        <w:t>ДЛЯ ДЕТЕЙ-СИРОТ И ДЕТЕЙ, ОСТАВШИХСЯ БЕЗ ПОПЕЧЕНИЯ</w:t>
      </w:r>
    </w:p>
    <w:p w:rsidR="00A46D3E" w:rsidRDefault="00A46D3E">
      <w:pPr>
        <w:pStyle w:val="ConsPlusTitle"/>
        <w:jc w:val="center"/>
      </w:pPr>
      <w:r>
        <w:t>РОДИТЕЛЕЙ, А ТАКЖЕ ДЕТЕЙ-СИРОТ И ДЕТЕЙ, ОСТАВШИХСЯ</w:t>
      </w:r>
    </w:p>
    <w:p w:rsidR="00A46D3E" w:rsidRDefault="00A46D3E">
      <w:pPr>
        <w:pStyle w:val="ConsPlusTitle"/>
        <w:jc w:val="center"/>
      </w:pPr>
      <w:r>
        <w:t>БЕЗ ПОПЕЧЕНИЯ РОДИТЕЛЕЙ, ЛИЦ ИЗ ЧИСЛА ДЕТЕЙ-СИРОТ И ДЕТЕЙ,</w:t>
      </w:r>
    </w:p>
    <w:p w:rsidR="00A46D3E" w:rsidRDefault="00A46D3E">
      <w:pPr>
        <w:pStyle w:val="ConsPlusTitle"/>
        <w:jc w:val="center"/>
      </w:pPr>
      <w:r>
        <w:t>ОСТАВШИХСЯ БЕЗ ПОПЕЧЕНИЯ РОДИТЕЛЕЙ, ЛИЦ, ПОТЕРЯВШИХ</w:t>
      </w:r>
    </w:p>
    <w:p w:rsidR="00A46D3E" w:rsidRDefault="00A46D3E">
      <w:pPr>
        <w:pStyle w:val="ConsPlusTitle"/>
        <w:jc w:val="center"/>
      </w:pPr>
      <w:r>
        <w:t>В ПЕРИОД ОБУЧЕНИЯ ОБОИХ РОДИТЕЛЕЙ ИЛИ ЕДИНСТВЕННОГО</w:t>
      </w:r>
    </w:p>
    <w:p w:rsidR="00A46D3E" w:rsidRDefault="00A46D3E">
      <w:pPr>
        <w:pStyle w:val="ConsPlusTitle"/>
        <w:jc w:val="center"/>
      </w:pPr>
      <w:r>
        <w:t>РОДИТЕЛЯ, ОБУЧАЮЩИХСЯ ПО ОЧНОЙ ФОРМЕ ОБУЧЕНИЯ</w:t>
      </w:r>
    </w:p>
    <w:p w:rsidR="00A46D3E" w:rsidRDefault="00A46D3E">
      <w:pPr>
        <w:pStyle w:val="ConsPlusTitle"/>
        <w:jc w:val="center"/>
      </w:pPr>
      <w:r>
        <w:t>ПО ОСНОВНЫМ ПРОФЕССИОНАЛЬНЫМ ОБРАЗОВАТЕЛЬНЫМ</w:t>
      </w:r>
    </w:p>
    <w:p w:rsidR="00A46D3E" w:rsidRDefault="00A46D3E">
      <w:pPr>
        <w:pStyle w:val="ConsPlusTitle"/>
        <w:jc w:val="center"/>
      </w:pPr>
      <w:r>
        <w:t>ПРОГРАММАМ ЗА СЧЕТ СРЕДСТВ ФЕДЕРАЛЬНОГО БЮДЖЕТА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ind w:firstLine="540"/>
        <w:jc w:val="both"/>
      </w:pPr>
      <w:r>
        <w:t>1. Настоящие Правила устанавливают порядок обеспечения за счет средств федерального бюджета бесплатным питанием, бесплатным комплектом одежды, обуви и мягким инвентарем детей, находящихся в организациях для детей-сирот и детей, оставшихся без попечения родителей (образовательных организациях, медицинских организациях, организациях, оказывающих социальные услуги, в которые помещаются дети-сироты и дети, оставшиеся без попечения родителей, под надзор) (далее - организация для детей-сирот), а также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за счет средств федерального бюджета (далее соответственно - дети-сироты и лица из их числа, обучающиеся по очной форме обучения по основным профессиональным образовательным программам, лица, потерявшие в период обучения обоих родителей или единственного родителя), за исключением обучающихся и воспитывающихся в специальных учебно-воспитательных учреждениях открытого и закрытого типа, обучающихся в федеральных государственных образовательных организациях, осуществляющих подготовку кадров в интересах обороны и безопасности государства, обеспечения законности и правопорядка.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 xml:space="preserve">2. Дети, находящиеся в организациях для детей-сирот, дети-сироты и лица из их числа, обучающиеся по очной форме обучения по основным профессиональным образовательным программам, лица, потерявшие в период обучения обоих родителей или единственного родителя, обеспечиваются бесплатным питанием, бесплатным комплектом одежды, обуви и мягким инвентарем по </w:t>
      </w:r>
      <w:hyperlink w:anchor="P56" w:history="1">
        <w:r>
          <w:rPr>
            <w:color w:val="0000FF"/>
          </w:rPr>
          <w:t>нормам</w:t>
        </w:r>
      </w:hyperlink>
      <w:r>
        <w:t>, утвержденным настоящим постановлением, организациями, в которых они воспитываются и (или) обучаются.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3. Бесплатным питанием, бесплатным комплектом одежды, обуви и мягким инвентарем обеспечиваются: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дети, находящиеся в организации для детей-сирот;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дети-сироты и лица из их числа, обучающиеся по очной форме обучения по основным профессиональным образовательным программам, которые были зачислены на обучение в организацию, осуществляющую образовательную деятельность, восстановлены в этой организации, до достижения ими возраста 23 лет;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лица, потерявшие в период обучения обоих родителей или единственного родителя, которые были зачислены на обучение в организацию, осуществляющую образовательную деятельность, восстановлены в этой организации, до достижения ими возраста 23 лет.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4. Дети, находящиеся в организациях для детей-сирот, обеспечиваются бесплатным питанием, бесплатным комплектом одежды, обуви и мягким инвентарем с момента прибытия в организацию и до завершения пребывания в этой организации.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Дети-сироты и лица из их числа, обучающиеся по очной форме обучения по основным профессиональным образовательным программам, обеспечиваются бесплатным питанием, бесплатным комплектом одежды, обуви и мягким инвентарем с момента зачисления на обучение в организацию, осуществляющую образовательную деятельность, восстановления в этой организации до завершения обучения по таким образовательным программам. Лица, потерявшие в период обучения обоих родителей или единственного родителя, обеспечиваются бесплатным питанием, бесплатным комплектом одежды, обуви и мягким инвентарем со дня возникновения оснований для такого обеспечения, но не более чем за 3 месяца до дня обращения за бесплатным питанием, бесплатным комплектом одежды, обуви и мягким инвентарем, и до завершения обучения по основным профессиональным образовательным программам.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 xml:space="preserve">Дети-сироты и лица из их числа, которые при зачислении на обучение в организацию, осуществляющую образовательную деятельность, восстановлении в этой организации не представили справку, указанную в </w:t>
      </w:r>
      <w:hyperlink w:anchor="P1249" w:history="1">
        <w:r>
          <w:rPr>
            <w:color w:val="0000FF"/>
          </w:rPr>
          <w:t>пункте 5</w:t>
        </w:r>
      </w:hyperlink>
      <w:r>
        <w:t xml:space="preserve"> настоящих Правил, обеспечиваются бесплатным питанием, бесплатным комплектом одежды, обуви и мягким инвентарем со дня обращения за бесплатным питанием, бесплатным комплектом одежды, обуви и мягким инвентарем, но не более чем за 3 месяца до дня такого обращения, и до завершения обучения по основным профессиональным образовательным программам.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При предоставлении детям-сиротам и лицам из их числа, обучающимся по очной форме обучения по основным профессиональным образовательным программам, лицам, потерявшим в период обучения обоих родителей или единственного родителя, академического отпуска по медицинским показаниям, отпуска по беременности и родам, отпуска по уходу за ребенком до достижения им возраста 3 лет за ними на весь период указанных отпусков сохраняется право на обеспечение бесплатным питанием, бесплатным комплектом одежды, обуви и мягким инвентарем.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 xml:space="preserve">При прекращении образовательных отношений в связи с отчислением досрочно из организации, осуществляющей образовательную деятельность, по основаниям, предусмотренным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обеспечение бесплатным питанием, бесплатным комплектом одежды, обуви и мягким инвентарем детей-сирот и лиц из их числа, обучающихся по очной форме обучения по основным профессиональным образовательным программам, лиц, потерявших в период обучения обоих родителей или единственного родителя, прекращается со дня издания соответствующего распорядительного акта указанной организации.</w:t>
      </w:r>
    </w:p>
    <w:p w:rsidR="00A46D3E" w:rsidRDefault="00A46D3E">
      <w:pPr>
        <w:pStyle w:val="ConsPlusNormal"/>
        <w:spacing w:before="220"/>
        <w:ind w:firstLine="540"/>
        <w:jc w:val="both"/>
      </w:pPr>
      <w:bookmarkStart w:id="4" w:name="P1249"/>
      <w:bookmarkEnd w:id="4"/>
      <w:r>
        <w:t>5. Для обеспечения бесплатным питанием, бесплатным комплектом одежды, обуви и мягким инвентарем дети-сироты и лица из их числа, обучающиеся по очной форме обучения по основным профессиональным образовательным программам, представляют в организацию, в которой они обучаются, справку, выданную органом опеки и попечительства по месту жительства несовершеннолетнего подопечного или хранения личного дела подопечного, достигшего 18-летнего возраста, содержащую реквизиты документов, свидетельствующих об обстоятельствах утраты (отсутствия) попечения родителей (единственного родителя).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Лица, потерявшие в период обучения обоих родителей или единственного родителя, представляют в организацию, осуществляющую образовательную деятельность, в которой они обучаются, копии следующих документов: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свидетельство (свидетельства) о смерти матери (отца);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решение суда о признании матери (отца) умершей (им);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справка о рождении, подтверждающая, что сведения об отце ребенка внесены в запись акта о рождении на основании заявления матери.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Копии указанных документов представляются при наличии оригиналов этих документов.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В случае отсутствия оригиналов указанных документов у лиц, потерявших в период обучения обоих родителей или единственного родителя, организация, осуществляющая образовательную деятельность, в которой они обучаются, оказывает им содействие в получении таких документов.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При обращении за обеспечением бесплатным питанием, бесплатным комплектом одежды, обуви и мягким инвентарем дети-сироты и лица из их числа, обучающиеся по очной форме обучения по основным профессиональным образовательным программам, лица, потерявшие в период обучения обоих родителей или единственного родителя, должны предъявить паспорт или иной документ, удостоверяющий их личность.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6. Закупка товаров, услуг для обеспечения бесплатным питанием, бесплатным комплектом одежды, обуви и мягким инвентарем детей, находящихся в организациях для детей-сирот, детей-сирот и лиц из их числа, обучающихся по очной форме обучения по основным профессиональным образовательным программам, лиц, потерявших в период обучения обоих родителей или единственного родителя, в организациях, осуществляющих образовательную деятельность, осуществляется такими организациями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При отсутствии в организации, осуществляющей образовательную деятельность, горячего питания либо при наличии только одноразового горячего питания, отсутствии или недостаточности организационных, кадровых, технических и иных возможностей либо по желанию обучающегося детям-сиротам и лицам из их числа, обучающимся по очной форме обучения по основным профессиональным образовательным программам, лицам, потерявшим в период обучения обоих родителей или единственного родителя, выдается денежная компенсация в размере, необходимом для приобретения продуктов питания, - ежемесячно, для приобретения одежды, обуви и мягкого инвентаря - ежеквартально.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Размер денежной компенсации определяется организацией, осуществляющей образовательную деятельность, исходя из цен на продукты питания, комплект одежды, обуви и мягкого инвентаря на одного обучающегося из числа детей-сирот и лиц из их числа, обучающихся по очной форме обучения по основным профессиональным образовательным программам, лиц, потерявших в период обучения обоих родителей или единственного родителя, в год по данным территориального органа Федеральной службы государственной статистики.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7. При временной передаче детей-сирот и детей, оставшихся без попечения родителей, находящихся в организациях для детей-сирот, в семьи граждан (на период каникул, выходных или нерабочих праздничных дней и в иных случаях) таким гражданам выдаются продукты питания или денежная компенсация на их приобретение.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8. Отдельные предметы одежды (для мальчика: трусы, майка, носки хлопчатобумажные, платок носовой; для девочки: трусы, бюстгальтер, колготки, носки хлопчатобумажные, майка, платок носовой) являются предметами личного пользования и передаются в собственность детей-сирот и лиц из их числа, обучающихся по очной форме обучения по основным профессиональным образовательным программам, лиц, потерявших в период обучения обоих родителей или единственного родителя.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9. Обеспечение детей-сирот и лиц из их числа, обучающихся по очной форме обучения по основным профессиональным образовательным программам, лиц, потерявших в период обучения обоих родителей или единственного родителя, одеждой и обувью производится в соответствии с сезоном, а также размерами одежды и обуви.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10. При передаче детей, находящихся в организациях для детей-сирот в семью, при поступлении на обучение по очной форме обучения по основным профессиональным образовательным программам или трудоустройстве разрешается оставлять таким детям (по их желанию) одежду и обувь, бывшие в их пользовании.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11. Решение об обеспечении бесплатным питанием, бесплатным комплектом одежды, обуви и мягким инвентарем детей, находящихся в организациях для детей-сирот, а также детей-сирот и лиц из их числа, обучающихся по очной форме обучения по основным профессиональным образовательным программам, лиц, потерявших в период обучения обоих родителей или единственного родителя, оформляется соответствующим распорядительным актом организации, в которой они воспитываются и (или) обучаются.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right"/>
        <w:outlineLvl w:val="0"/>
      </w:pPr>
      <w:r>
        <w:t>Утверждены</w:t>
      </w:r>
    </w:p>
    <w:p w:rsidR="00A46D3E" w:rsidRDefault="00A46D3E">
      <w:pPr>
        <w:pStyle w:val="ConsPlusNormal"/>
        <w:jc w:val="right"/>
      </w:pPr>
      <w:r>
        <w:t>постановлением Правительства</w:t>
      </w:r>
    </w:p>
    <w:p w:rsidR="00A46D3E" w:rsidRDefault="00A46D3E">
      <w:pPr>
        <w:pStyle w:val="ConsPlusNormal"/>
        <w:jc w:val="right"/>
      </w:pPr>
      <w:r>
        <w:t>Российской Федерации</w:t>
      </w:r>
    </w:p>
    <w:p w:rsidR="00A46D3E" w:rsidRDefault="00A46D3E">
      <w:pPr>
        <w:pStyle w:val="ConsPlusNormal"/>
        <w:jc w:val="right"/>
      </w:pPr>
      <w:r>
        <w:t>от 18 сентября 2017 г. N 1117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Title"/>
        <w:jc w:val="center"/>
      </w:pPr>
      <w:bookmarkStart w:id="5" w:name="P1275"/>
      <w:bookmarkEnd w:id="5"/>
      <w:r>
        <w:t>НОРМЫ</w:t>
      </w:r>
    </w:p>
    <w:p w:rsidR="00A46D3E" w:rsidRDefault="00A46D3E">
      <w:pPr>
        <w:pStyle w:val="ConsPlusTitle"/>
        <w:jc w:val="center"/>
      </w:pPr>
      <w:r>
        <w:t>ОБЕСПЕЧЕНИЯ ВЫПУСКНИКОВ ОРГАНИЗАЦИЙ ДЛЯ ДЕТЕЙ-СИРОТ</w:t>
      </w:r>
    </w:p>
    <w:p w:rsidR="00A46D3E" w:rsidRDefault="00A46D3E">
      <w:pPr>
        <w:pStyle w:val="ConsPlusTitle"/>
        <w:jc w:val="center"/>
      </w:pPr>
      <w:r>
        <w:t>И ДЕТЕЙ, ОСТАВШИХСЯ БЕЗ ПОПЕЧЕНИЯ РОДИТЕЛЕЙ, СПЕЦИАЛЬНЫХ</w:t>
      </w:r>
    </w:p>
    <w:p w:rsidR="00A46D3E" w:rsidRDefault="00A46D3E">
      <w:pPr>
        <w:pStyle w:val="ConsPlusTitle"/>
        <w:jc w:val="center"/>
      </w:pPr>
      <w:r>
        <w:t>УЧЕБНО-ВОСПИТАТЕЛЬНЫХ УЧРЕЖДЕНИЙ ОТКРЫТОГО И ЗАКРЫТОГО</w:t>
      </w:r>
    </w:p>
    <w:p w:rsidR="00A46D3E" w:rsidRDefault="00A46D3E">
      <w:pPr>
        <w:pStyle w:val="ConsPlusTitle"/>
        <w:jc w:val="center"/>
      </w:pPr>
      <w:r>
        <w:t>ТИПА, В КОТОРЫХ ОНИ ОБУЧАЛИСЬ И ВОСПИТЫВАЛИСЬ ЗА СЧЕТ</w:t>
      </w:r>
    </w:p>
    <w:p w:rsidR="00A46D3E" w:rsidRDefault="00A46D3E">
      <w:pPr>
        <w:pStyle w:val="ConsPlusTitle"/>
        <w:jc w:val="center"/>
      </w:pPr>
      <w:r>
        <w:t>СРЕДСТВ ФЕДЕРАЛЬНОГО БЮДЖЕТА, ВЫПУСКНИКОВ ОРГАНИЗАЦИЙ,</w:t>
      </w:r>
    </w:p>
    <w:p w:rsidR="00A46D3E" w:rsidRDefault="00A46D3E">
      <w:pPr>
        <w:pStyle w:val="ConsPlusTitle"/>
        <w:jc w:val="center"/>
      </w:pPr>
      <w:r>
        <w:t>ОСУЩЕСТВЛЯЮЩИХ ОБРАЗОВАТЕЛЬНУЮ ДЕЯТЕЛЬНОСТЬ, ОБУЧАВШИХСЯ</w:t>
      </w:r>
    </w:p>
    <w:p w:rsidR="00A46D3E" w:rsidRDefault="00A46D3E">
      <w:pPr>
        <w:pStyle w:val="ConsPlusTitle"/>
        <w:jc w:val="center"/>
      </w:pPr>
      <w:r>
        <w:t>ПО ОЧНОЙ ФОРМЕ ОБУЧЕНИЯ ПО ОСНОВНЫМ ПРОФЕССИОНАЛЬНЫМ</w:t>
      </w:r>
    </w:p>
    <w:p w:rsidR="00A46D3E" w:rsidRDefault="00A46D3E">
      <w:pPr>
        <w:pStyle w:val="ConsPlusTitle"/>
        <w:jc w:val="center"/>
      </w:pPr>
      <w:r>
        <w:t>ОБРАЗОВАТЕЛЬНЫМ ПРОГРАММАМ ЗА СЧЕТ СРЕДСТВ ФЕДЕРАЛЬНОГО</w:t>
      </w:r>
    </w:p>
    <w:p w:rsidR="00A46D3E" w:rsidRDefault="00A46D3E">
      <w:pPr>
        <w:pStyle w:val="ConsPlusTitle"/>
        <w:jc w:val="center"/>
      </w:pPr>
      <w:r>
        <w:t>БЮДЖЕТА, - ДЕТЕЙ-СИРОТ И ДЕТЕЙ, ОСТАВШИХСЯ БЕЗ ПОПЕЧЕНИЯ</w:t>
      </w:r>
    </w:p>
    <w:p w:rsidR="00A46D3E" w:rsidRDefault="00A46D3E">
      <w:pPr>
        <w:pStyle w:val="ConsPlusTitle"/>
        <w:jc w:val="center"/>
      </w:pPr>
      <w:r>
        <w:t>РОДИТЕЛЕЙ, ЛИЦ ИЗ ЧИСЛА ДЕТЕЙ-СИРОТ И ДЕТЕЙ, ОСТАВШИХСЯ</w:t>
      </w:r>
    </w:p>
    <w:p w:rsidR="00A46D3E" w:rsidRDefault="00A46D3E">
      <w:pPr>
        <w:pStyle w:val="ConsPlusTitle"/>
        <w:jc w:val="center"/>
      </w:pPr>
      <w:r>
        <w:t>БЕЗ ПОПЕЧЕНИЯ РОДИТЕЛЕЙ, ЛИЦ, ПОТЕРЯВШИХ В ПЕРИОД ОБУЧЕНИЯ</w:t>
      </w:r>
    </w:p>
    <w:p w:rsidR="00A46D3E" w:rsidRDefault="00A46D3E">
      <w:pPr>
        <w:pStyle w:val="ConsPlusTitle"/>
        <w:jc w:val="center"/>
      </w:pPr>
      <w:r>
        <w:t>ОБОИХ РОДИТЕЛЕЙ ИЛИ ЕДИНСТВЕННОГО РОДИТЕЛЯ, ЗА СЧЕТ</w:t>
      </w:r>
    </w:p>
    <w:p w:rsidR="00A46D3E" w:rsidRDefault="00A46D3E">
      <w:pPr>
        <w:pStyle w:val="ConsPlusTitle"/>
        <w:jc w:val="center"/>
      </w:pPr>
      <w:r>
        <w:t>СРЕДСТВ ОРГАНИЗАЦИЙ, В КОТОРЫХ ОНИ ОБУЧАЛИСЬ</w:t>
      </w:r>
    </w:p>
    <w:p w:rsidR="00A46D3E" w:rsidRDefault="00A46D3E">
      <w:pPr>
        <w:pStyle w:val="ConsPlusTitle"/>
        <w:jc w:val="center"/>
      </w:pPr>
      <w:r>
        <w:t>И ВОСПИТЫВАЛИСЬ, БЕСПЛАТНЫМ КОМПЛЕКТОМ ОДЕЖДЫ,</w:t>
      </w:r>
    </w:p>
    <w:p w:rsidR="00A46D3E" w:rsidRDefault="00A46D3E">
      <w:pPr>
        <w:pStyle w:val="ConsPlusTitle"/>
        <w:jc w:val="center"/>
      </w:pPr>
      <w:r>
        <w:t>ОБУВИ, МЯГКИМ ИНВЕНТАРЕМ И ОБОРУДОВАНИЕМ</w:t>
      </w:r>
    </w:p>
    <w:p w:rsidR="00A46D3E" w:rsidRDefault="00A46D3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66"/>
        <w:gridCol w:w="907"/>
        <w:gridCol w:w="1076"/>
        <w:gridCol w:w="1076"/>
      </w:tblGrid>
      <w:tr w:rsidR="00A46D3E" w:rsidRPr="00DA3CEA">
        <w:tc>
          <w:tcPr>
            <w:tcW w:w="6066" w:type="dxa"/>
            <w:vMerge w:val="restart"/>
            <w:tcBorders>
              <w:lef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Наименование одежды, обуви, мягкого инвентаря и оборудования</w:t>
            </w:r>
          </w:p>
        </w:tc>
        <w:tc>
          <w:tcPr>
            <w:tcW w:w="907" w:type="dxa"/>
            <w:vMerge w:val="restart"/>
          </w:tcPr>
          <w:p w:rsidR="00A46D3E" w:rsidRDefault="00A46D3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152" w:type="dxa"/>
            <w:gridSpan w:val="2"/>
            <w:tcBorders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Норма на одного выпускника</w:t>
            </w:r>
          </w:p>
        </w:tc>
      </w:tr>
      <w:tr w:rsidR="00A46D3E" w:rsidRPr="00DA3CEA">
        <w:tc>
          <w:tcPr>
            <w:tcW w:w="6066" w:type="dxa"/>
            <w:vMerge/>
            <w:tcBorders>
              <w:left w:val="nil"/>
            </w:tcBorders>
          </w:tcPr>
          <w:p w:rsidR="00A46D3E" w:rsidRPr="00DA3CEA" w:rsidRDefault="00A46D3E"/>
        </w:tc>
        <w:tc>
          <w:tcPr>
            <w:tcW w:w="907" w:type="dxa"/>
            <w:vMerge/>
          </w:tcPr>
          <w:p w:rsidR="00A46D3E" w:rsidRPr="00DA3CEA" w:rsidRDefault="00A46D3E"/>
        </w:tc>
        <w:tc>
          <w:tcPr>
            <w:tcW w:w="1076" w:type="dxa"/>
          </w:tcPr>
          <w:p w:rsidR="00A46D3E" w:rsidRDefault="00A46D3E">
            <w:pPr>
              <w:pStyle w:val="ConsPlusNormal"/>
              <w:jc w:val="center"/>
            </w:pPr>
            <w:r>
              <w:t>для юноши</w:t>
            </w:r>
          </w:p>
        </w:tc>
        <w:tc>
          <w:tcPr>
            <w:tcW w:w="1076" w:type="dxa"/>
            <w:tcBorders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для девушки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Пальто (куртка) зимнее, шуба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Пальто демисезонное, куртка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Головной убор: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ind w:firstLine="283"/>
              <w:jc w:val="both"/>
            </w:pPr>
            <w:r>
              <w:t>зимняя меховая шапка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ind w:firstLine="283"/>
              <w:jc w:val="both"/>
            </w:pPr>
            <w:r>
              <w:t>осенняя трикотажная шапка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Шарф теплый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Перчатки (варежки)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Обувь: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ind w:firstLine="283"/>
              <w:jc w:val="both"/>
            </w:pPr>
            <w:r>
              <w:t>осенняя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ind w:firstLine="283"/>
              <w:jc w:val="both"/>
            </w:pPr>
            <w:r>
              <w:t>летняя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ind w:firstLine="283"/>
              <w:jc w:val="both"/>
            </w:pPr>
            <w:r>
              <w:t>зимняя утепленная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Сапоги резиновые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Тапочки, шлепанцы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Нательное белье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комплектов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Комбинация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Ночная рубашка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Бюстгальтер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Колготки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Трико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Костюм или платье праздничные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Костюм спортивный (полушерстяной)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Блуза шелковая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Рубашка мужская праздничная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Сарафан или юбка шерстяные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Брюки шерстяные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-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Рубашка (блуза) верхняя хлопчатобумажная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Платье или костюм хлопчатобумажные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Жакет (джемпер) шерстяной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Носки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Полотенце вафельное или льняное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Полотенце махровое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Наволочка для подушки нижняя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Наволочка для подушки верхняя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Одеяло шерстяное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Простыня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Пододеяльник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Покрывало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Шторы на окна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комплектов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Матрац ватный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Подушка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Кровать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Тумбочка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Стол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Стул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2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Посуда: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наборов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ind w:firstLine="283"/>
              <w:jc w:val="both"/>
            </w:pPr>
            <w:r>
              <w:t>кухонная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ind w:firstLine="283"/>
              <w:jc w:val="both"/>
            </w:pPr>
            <w:r>
              <w:t>столовая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</w:pPr>
            <w:r>
              <w:t>Портфель, рюкзак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  <w:tr w:rsidR="00A46D3E" w:rsidRPr="00DA3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</w:pPr>
            <w:r>
              <w:t>Чемодан (дорожная сумка)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3E" w:rsidRDefault="00A46D3E">
            <w:pPr>
              <w:pStyle w:val="ConsPlusNormal"/>
              <w:jc w:val="center"/>
            </w:pPr>
            <w:r>
              <w:t>1</w:t>
            </w:r>
          </w:p>
        </w:tc>
      </w:tr>
    </w:tbl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right"/>
        <w:outlineLvl w:val="0"/>
      </w:pPr>
      <w:r>
        <w:t>Утверждены</w:t>
      </w:r>
    </w:p>
    <w:p w:rsidR="00A46D3E" w:rsidRDefault="00A46D3E">
      <w:pPr>
        <w:pStyle w:val="ConsPlusNormal"/>
        <w:jc w:val="right"/>
      </w:pPr>
      <w:r>
        <w:t>постановлением Правительства</w:t>
      </w:r>
    </w:p>
    <w:p w:rsidR="00A46D3E" w:rsidRDefault="00A46D3E">
      <w:pPr>
        <w:pStyle w:val="ConsPlusNormal"/>
        <w:jc w:val="right"/>
      </w:pPr>
      <w:r>
        <w:t>Российской Федерации</w:t>
      </w:r>
    </w:p>
    <w:p w:rsidR="00A46D3E" w:rsidRDefault="00A46D3E">
      <w:pPr>
        <w:pStyle w:val="ConsPlusNormal"/>
        <w:jc w:val="right"/>
      </w:pPr>
      <w:r>
        <w:t>от 18 сентября 2017 г. N 1117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Title"/>
        <w:jc w:val="center"/>
      </w:pPr>
      <w:bookmarkStart w:id="6" w:name="P1503"/>
      <w:bookmarkEnd w:id="6"/>
      <w:r>
        <w:t>ПРАВИЛА</w:t>
      </w:r>
    </w:p>
    <w:p w:rsidR="00A46D3E" w:rsidRDefault="00A46D3E">
      <w:pPr>
        <w:pStyle w:val="ConsPlusTitle"/>
        <w:jc w:val="center"/>
      </w:pPr>
      <w:r>
        <w:t>ОБЕСПЕЧЕНИЯ ВЫПУСКНИКОВ ОРГАНИЗАЦИЙ ДЛЯ ДЕТЕЙ-СИРОТ</w:t>
      </w:r>
    </w:p>
    <w:p w:rsidR="00A46D3E" w:rsidRDefault="00A46D3E">
      <w:pPr>
        <w:pStyle w:val="ConsPlusTitle"/>
        <w:jc w:val="center"/>
      </w:pPr>
      <w:r>
        <w:t>И ДЕТЕЙ, ОСТАВШИХСЯ БЕЗ ПОПЕЧЕНИЯ РОДИТЕЛЕЙ, СПЕЦИАЛЬНЫХ</w:t>
      </w:r>
    </w:p>
    <w:p w:rsidR="00A46D3E" w:rsidRDefault="00A46D3E">
      <w:pPr>
        <w:pStyle w:val="ConsPlusTitle"/>
        <w:jc w:val="center"/>
      </w:pPr>
      <w:r>
        <w:t>УЧЕБНО-ВОСПИТАТЕЛЬНЫХ УЧРЕЖДЕНИЙ ОТКРЫТОГО И ЗАКРЫТОГО</w:t>
      </w:r>
    </w:p>
    <w:p w:rsidR="00A46D3E" w:rsidRDefault="00A46D3E">
      <w:pPr>
        <w:pStyle w:val="ConsPlusTitle"/>
        <w:jc w:val="center"/>
      </w:pPr>
      <w:r>
        <w:t>ТИПА, В КОТОРЫХ ОНИ ОБУЧАЛИСЬ И ВОСПИТЫВАЛИСЬ ЗА СЧЕТ</w:t>
      </w:r>
    </w:p>
    <w:p w:rsidR="00A46D3E" w:rsidRDefault="00A46D3E">
      <w:pPr>
        <w:pStyle w:val="ConsPlusTitle"/>
        <w:jc w:val="center"/>
      </w:pPr>
      <w:r>
        <w:t>СРЕДСТВ ФЕДЕРАЛЬНОГО БЮДЖЕТА, ВЫПУСКНИКОВ ОРГАНИЗАЦИЙ,</w:t>
      </w:r>
    </w:p>
    <w:p w:rsidR="00A46D3E" w:rsidRDefault="00A46D3E">
      <w:pPr>
        <w:pStyle w:val="ConsPlusTitle"/>
        <w:jc w:val="center"/>
      </w:pPr>
      <w:r>
        <w:t>ОСУЩЕСТВЛЯЮЩИХ ОБРАЗОВАТЕЛЬНУЮ ДЕЯТЕЛЬНОСТЬ, ОБУЧАВШИХСЯ</w:t>
      </w:r>
    </w:p>
    <w:p w:rsidR="00A46D3E" w:rsidRDefault="00A46D3E">
      <w:pPr>
        <w:pStyle w:val="ConsPlusTitle"/>
        <w:jc w:val="center"/>
      </w:pPr>
      <w:r>
        <w:t>ПО ОЧНОЙ ФОРМЕ ОБУЧЕНИЯ ПО ОСНОВНЫМ ПРОФЕССИОНАЛЬНЫМ</w:t>
      </w:r>
    </w:p>
    <w:p w:rsidR="00A46D3E" w:rsidRDefault="00A46D3E">
      <w:pPr>
        <w:pStyle w:val="ConsPlusTitle"/>
        <w:jc w:val="center"/>
      </w:pPr>
      <w:r>
        <w:t>ОБРАЗОВАТЕЛЬНЫМ ПРОГРАММАМ ЗА СЧЕТ СРЕДСТВ ФЕДЕРАЛЬНОГО</w:t>
      </w:r>
    </w:p>
    <w:p w:rsidR="00A46D3E" w:rsidRDefault="00A46D3E">
      <w:pPr>
        <w:pStyle w:val="ConsPlusTitle"/>
        <w:jc w:val="center"/>
      </w:pPr>
      <w:r>
        <w:t>БЮДЖЕТА, - ДЕТЕЙ-СИРОТ И ДЕТЕЙ, ОСТАВШИХСЯ БЕЗ ПОПЕЧЕНИЯ</w:t>
      </w:r>
    </w:p>
    <w:p w:rsidR="00A46D3E" w:rsidRDefault="00A46D3E">
      <w:pPr>
        <w:pStyle w:val="ConsPlusTitle"/>
        <w:jc w:val="center"/>
      </w:pPr>
      <w:r>
        <w:t>РОДИТЕЛЕЙ, ЛИЦ ИЗ ЧИСЛА ДЕТЕЙ-СИРОТ И ДЕТЕЙ, ОСТАВШИХСЯ</w:t>
      </w:r>
    </w:p>
    <w:p w:rsidR="00A46D3E" w:rsidRDefault="00A46D3E">
      <w:pPr>
        <w:pStyle w:val="ConsPlusTitle"/>
        <w:jc w:val="center"/>
      </w:pPr>
      <w:r>
        <w:t>БЕЗ ПОПЕЧЕНИЯ РОДИТЕЛЕЙ, ЛИЦ, ПОТЕРЯВШИХ В ПЕРИОД ОБУЧЕНИЯ</w:t>
      </w:r>
    </w:p>
    <w:p w:rsidR="00A46D3E" w:rsidRDefault="00A46D3E">
      <w:pPr>
        <w:pStyle w:val="ConsPlusTitle"/>
        <w:jc w:val="center"/>
      </w:pPr>
      <w:r>
        <w:t>ОБОИХ РОДИТЕЛЕЙ ИЛИ ЕДИНСТВЕННОГО РОДИТЕЛЯ, ЗА СЧЕТ</w:t>
      </w:r>
    </w:p>
    <w:p w:rsidR="00A46D3E" w:rsidRDefault="00A46D3E">
      <w:pPr>
        <w:pStyle w:val="ConsPlusTitle"/>
        <w:jc w:val="center"/>
      </w:pPr>
      <w:r>
        <w:t>СРЕДСТВ ОРГАНИЗАЦИЙ, В КОТОРЫХ ОНИ ОБУЧАЛИСЬ</w:t>
      </w:r>
    </w:p>
    <w:p w:rsidR="00A46D3E" w:rsidRDefault="00A46D3E">
      <w:pPr>
        <w:pStyle w:val="ConsPlusTitle"/>
        <w:jc w:val="center"/>
      </w:pPr>
      <w:r>
        <w:t>И ВОСПИТЫВАЛИСЬ, БЕСПЛАТНЫМ КОМПЛЕКТОМ ОДЕЖДЫ,</w:t>
      </w:r>
    </w:p>
    <w:p w:rsidR="00A46D3E" w:rsidRDefault="00A46D3E">
      <w:pPr>
        <w:pStyle w:val="ConsPlusTitle"/>
        <w:jc w:val="center"/>
      </w:pPr>
      <w:r>
        <w:t>ОБУВИ, МЯГКИМ ИНВЕНТАРЕМ И ОБОРУДОВАНИЕМ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ind w:firstLine="540"/>
        <w:jc w:val="both"/>
      </w:pPr>
      <w:r>
        <w:t>1. Настоящие Правила устанавливают порядок обеспечения выпускников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 за счет средств федерального бюджета, выпускников организаций, осуществляющих образовательную деятельность, обучавшихся по очной форме обучения по основным профессиональным образовательным программам за счет средств федерального бюджета (далее соответственно - организация для детей-сирот, учреждения открытого и закрытого типа, организация, осуществляющая образовательную деятельность), за исключением обучавшихся в федеральных государственных образовательных организациях, осуществляющих подготовку кадров в интересах обороны и безопасности государства, обеспечения законности и правопорядка, а также продолжающих обучение по очной форме обучения по основным профессиональным образовательным программам за счет средств федерального бюджета, -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(далее - выпускники), за счет средств организаций, в которых они обучались и воспитывались, бесплатным комплектом одежды, обуви, мягким инвентарем и оборудованием.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2. Бесплатным комплектом одежды, обуви, мягким инвентарем и оборудованием обеспечиваются выпускники из числа: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детей-сирот, помещенных под надзор в организации для детей-сирот;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детей-сирот и лиц из их числа, находящихся в учреждениях открытого и закрытого типа;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детей-сирот и лиц из их числа, обучавшихся по очной форме обучения по основным профессиональным образовательным программам за счет средств федерального бюджета, которые были зачислены на обучение в организацию, осуществляющую образовательную деятельность, восстановлены в этой организации, до достижения ими возраста 23 лет;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лиц, потерявших в период обучения по очной форме обучения по основным профессиональным образовательным программам за счет средств федерального бюджета обоих родителей или единственного родителя, которые были зачислены на обучение в организацию, осуществляющую образовательную деятельность, восстановлены в этой организации, до достижения ими возраста 23 лет.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 xml:space="preserve">3. Выпускники обеспечиваются бесплатным комплектом одежды, обуви, мягким инвентарем и оборудованием за счет средств организаций для детей-сирот, учреждений открытого и закрытого типа, организаций, осуществляющих образовательную деятельность, по </w:t>
      </w:r>
      <w:hyperlink w:anchor="P1275" w:history="1">
        <w:r>
          <w:rPr>
            <w:color w:val="0000FF"/>
          </w:rPr>
          <w:t>нормам</w:t>
        </w:r>
      </w:hyperlink>
      <w:r>
        <w:t>, утвержденным настоящим постановлением, не позднее дня, следующего за: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днем завершения пребывания в организации для детей-сирот, учреждениях открытого и закрытого типа;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днем прекращения образовательных отношений в связи с отчислением обучающегося из организации, осуществляющей образовательную деятельность, в связи с завершением обучения.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4. Выпускники не обеспечиваются бесплатным комплектом одежды, обуви, мягким инвентарем и оборудованием в случае, если указанные гарантии уже были им предоставлены за счет средств организации для детей-сирот, учреждений открытого и закрытого типа, организации, осуществляющей образовательную деятельность, где они ранее обучались и (или) воспитывались.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5. Выпускники учреждений открытого и закрытого типа, организаций, осуществляющих образовательную деятельность, - дети-сироты и лица из их числа обеспечиваются бесплатным комплектом одежды, обуви, мягким инвентарем и оборудованием на основании справки, выданной по запросу указанных учреждений и организаций органом опеки и попечительства по месту жительства несовершеннолетнего подопечного или хранения личного дела подопечного, достигшего 18-летнего возраста, содержащей реквизиты документов, свидетельствующих об обстоятельствах утраты (отсутствия) попечения родителей (единственного родителя).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Выпускники организаций, осуществляющих образовательную деятельность, - лица, потерявшие в период обучения обоих родителей или единственного родителя, для обеспечения бесплатным комплектом одежды, обуви, мягким инвентарем и оборудованием представляют в организацию, в которой они обучаются, копии следующих документов: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свидетельство (свидетельства) о смерти матери (отца);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решение суда о признании матери (отца) умершей (им);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справка о рождении, подтверждающая, что сведения об отце ребенка внесены в запись акта о рождении на основании заявления матери.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Копии указанных документов представляются при наличии оригиналов этих документов.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В случае отсутствия оригиналов указанных документов у лиц, потерявших в период обучения обоих родителей или единственного родителя, организация, осуществляющая образовательную деятельность, в которой они обучаются, оказывает им содействие в получении таких документов.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При обращении в организацию, осуществляющую образовательную деятельность, за обеспечением бесплатным комплектом одежды, обуви, мягким инвентарем и оборудованием выпускник должен предъявить паспорт или иной документ, удостоверяющий его личность.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Организация для детей-сирот, учреждения открытого и закрытого типа, организация, осуществляющая образовательную деятельность, вправе запросить в организации, в которой ранее обучался и (или) воспитывался выпускник, информацию о предоставлении ему при выпуске бесплатного комплекта одежды, обуви, мягкого инвентаря и оборудования в случае, если выпускником такая информация не представлена самостоятельно.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 xml:space="preserve">6. По желанию выпускника ему может быть выдана денежная компенсация в размере, необходимом для приобретения комплекта одежды, обуви, мягкого инвентаря и оборудования, или такая компенсация может быть перечислена на счет или счета, открытые на имя выпускника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физических лиц в банках Российской Федерации и суммарный размер денежных средств, находящихся на счете или счетах в одном банке, не превышает предусмотренный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страховании вкладов физических лиц в банках Российской Федерации" размер возмещения по вкладам.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Размер денежной компенсации определяется организацией для детей-сирот, учреждениями открытого и закрытого типа, организацией, осуществляющей образовательную деятельность, исходя из цен на комплект одежды, обуви, мягкого инвентаря и оборудования на одного выпускника в год по данным территориального органа Федеральной службы государственной статистики.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Денежная компенсация выдается или перечисляется выпускнику не позднее дня, следующего за: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днем завершения пребывания в организации для детей-сирот, учреждениях открытого и закрытого типа;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днем прекращения образовательных отношений в связи с отчислением обучающегося из организации, осуществляющей образовательную деятельность, в связи с завершением обучения.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7. Выпускникам организаций для детей-сирот, учреждений открытого и закрытого типа при поступлении на обучение по очной форме обучения по основным профессиональным образовательным программам или трудоустройстве разрешается оставлять (по их желанию) бывшие в пользовании одежду и обувь.</w:t>
      </w:r>
    </w:p>
    <w:p w:rsidR="00A46D3E" w:rsidRDefault="00A46D3E">
      <w:pPr>
        <w:pStyle w:val="ConsPlusNormal"/>
        <w:spacing w:before="220"/>
        <w:ind w:firstLine="540"/>
        <w:jc w:val="both"/>
      </w:pPr>
      <w:r>
        <w:t>8. Решение об обеспечении бесплатным комплектом одежды, обуви, мягким инвентарем и оборудованием выпускников организации для детей-сирот, учреждений открытого и закрытого типа, организации, осуществляющей образовательную деятельность, оформляется соответствующим распорядительным актом.</w:t>
      </w: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jc w:val="both"/>
      </w:pPr>
    </w:p>
    <w:p w:rsidR="00A46D3E" w:rsidRDefault="00A46D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6D3E" w:rsidRDefault="00A46D3E">
      <w:bookmarkStart w:id="7" w:name="_GoBack"/>
      <w:bookmarkEnd w:id="7"/>
    </w:p>
    <w:sectPr w:rsidR="00A46D3E" w:rsidSect="00EB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5B7"/>
    <w:rsid w:val="00504FFB"/>
    <w:rsid w:val="005D7399"/>
    <w:rsid w:val="00616E2C"/>
    <w:rsid w:val="00677B63"/>
    <w:rsid w:val="00A46D3E"/>
    <w:rsid w:val="00DA3CEA"/>
    <w:rsid w:val="00DA75B7"/>
    <w:rsid w:val="00EB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2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A75B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DA75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A75B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DA75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A75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A75B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A75B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DA75B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77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1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3BF90185D67BEDA9E54669990DEEEECE5423CC2D4D81B48AB84DB19AF45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B149B557FB5FC644FDCCD8EC04D23B8EE3D6D5D49DE8F07A16C4F76B3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B149B557FB5FC644FDCCD8EC04D23B89E4D3DCD497B5FA724FC8F5BAF78CB71651F1F9026738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3B149B557FB5FC644FDCCD8EC04D23B89E4D3DCD497B5FA724FC8F5BAF78CB71651F1F902673C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D33BF90185D67BEDA9E54669990DEEEECE6453DC7D3D81B48AB84DB19AF45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19</Pages>
  <Words>5967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Гаева Вераника Ивановна</dc:creator>
  <cp:keywords/>
  <dc:description/>
  <cp:lastModifiedBy>User</cp:lastModifiedBy>
  <cp:revision>2</cp:revision>
  <cp:lastPrinted>2017-10-26T07:59:00Z</cp:lastPrinted>
  <dcterms:created xsi:type="dcterms:W3CDTF">2017-10-26T08:01:00Z</dcterms:created>
  <dcterms:modified xsi:type="dcterms:W3CDTF">2017-10-26T08:01:00Z</dcterms:modified>
</cp:coreProperties>
</file>